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BC" w:rsidRDefault="00D736BC" w:rsidP="00A86C69">
      <w:pPr>
        <w:spacing w:after="0" w:line="240" w:lineRule="auto"/>
      </w:pPr>
      <w:r>
        <w:t>Bogotá D.C., Diciembre 14 de 2009</w:t>
      </w:r>
    </w:p>
    <w:p w:rsidR="00D736BC" w:rsidRPr="0089655D" w:rsidRDefault="00D736BC" w:rsidP="00A86C69">
      <w:pPr>
        <w:spacing w:after="0" w:line="240" w:lineRule="auto"/>
        <w:jc w:val="center"/>
        <w:rPr>
          <w:b/>
        </w:rPr>
      </w:pPr>
    </w:p>
    <w:p w:rsidR="00D736BC" w:rsidRDefault="00D736BC" w:rsidP="00A86C69">
      <w:pPr>
        <w:spacing w:after="0" w:line="240" w:lineRule="auto"/>
        <w:jc w:val="center"/>
        <w:rPr>
          <w:b/>
        </w:rPr>
      </w:pPr>
      <w:r w:rsidRPr="0089655D">
        <w:rPr>
          <w:b/>
        </w:rPr>
        <w:t>ACTA DE EVALUCION TECNICA PROCESO No. 0</w:t>
      </w:r>
      <w:r>
        <w:rPr>
          <w:b/>
        </w:rPr>
        <w:t>44</w:t>
      </w:r>
      <w:r w:rsidRPr="0089655D">
        <w:rPr>
          <w:b/>
        </w:rPr>
        <w:t xml:space="preserve"> de 2009</w:t>
      </w:r>
    </w:p>
    <w:p w:rsidR="00D736BC" w:rsidRDefault="00D736BC" w:rsidP="00A86C69">
      <w:pPr>
        <w:spacing w:after="0" w:line="240" w:lineRule="auto"/>
        <w:jc w:val="center"/>
        <w:rPr>
          <w:b/>
        </w:rPr>
      </w:pPr>
    </w:p>
    <w:p w:rsidR="00D736BC" w:rsidRDefault="00D736BC" w:rsidP="00A86C69">
      <w:pPr>
        <w:spacing w:after="0" w:line="240" w:lineRule="auto"/>
        <w:jc w:val="center"/>
      </w:pPr>
      <w:r>
        <w:rPr>
          <w:b/>
        </w:rPr>
        <w:t xml:space="preserve">Objeto: </w:t>
      </w:r>
      <w:r>
        <w:t>“CONTRATAR EL ESTUDIO DE CENSO SOCIAL INTEGRAL DE LOS PROPIETARIOS Y FAMILIAS QUE POSEEN VEHÍCULOS DE TRACCIÓN ANIMAL  (VTA) QUE CIRCULAN POR EL DISTRITO CAPITAL”</w:t>
      </w:r>
    </w:p>
    <w:p w:rsidR="00D736BC" w:rsidRDefault="00D736BC" w:rsidP="00A86C69">
      <w:pPr>
        <w:spacing w:after="0" w:line="240" w:lineRule="auto"/>
        <w:jc w:val="center"/>
      </w:pPr>
    </w:p>
    <w:tbl>
      <w:tblPr>
        <w:tblW w:w="9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86"/>
        <w:gridCol w:w="1533"/>
        <w:gridCol w:w="3046"/>
        <w:gridCol w:w="1584"/>
        <w:gridCol w:w="1614"/>
      </w:tblGrid>
      <w:tr w:rsidR="00D736BC" w:rsidRPr="00BF68FB" w:rsidTr="00BF68FB">
        <w:tc>
          <w:tcPr>
            <w:tcW w:w="1786" w:type="dxa"/>
            <w:vMerge w:val="restart"/>
            <w:vAlign w:val="center"/>
          </w:tcPr>
          <w:p w:rsidR="00D736BC" w:rsidRPr="00BF68FB" w:rsidRDefault="00D736BC" w:rsidP="00BF68FB">
            <w:pPr>
              <w:spacing w:after="0" w:line="240" w:lineRule="auto"/>
              <w:jc w:val="center"/>
              <w:rPr>
                <w:b/>
              </w:rPr>
            </w:pPr>
            <w:r w:rsidRPr="00BF68FB">
              <w:rPr>
                <w:b/>
              </w:rPr>
              <w:t>OFERENTE</w:t>
            </w:r>
          </w:p>
        </w:tc>
        <w:tc>
          <w:tcPr>
            <w:tcW w:w="6163" w:type="dxa"/>
            <w:gridSpan w:val="3"/>
          </w:tcPr>
          <w:p w:rsidR="00D736BC" w:rsidRPr="00BF68FB" w:rsidRDefault="00D736BC" w:rsidP="00BF68FB">
            <w:pPr>
              <w:spacing w:after="0" w:line="240" w:lineRule="auto"/>
              <w:jc w:val="center"/>
              <w:rPr>
                <w:b/>
              </w:rPr>
            </w:pPr>
            <w:r w:rsidRPr="00BF68FB">
              <w:rPr>
                <w:b/>
              </w:rPr>
              <w:t>CONCEPTO A EVALUAR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BC" w:rsidRPr="00BF68FB" w:rsidRDefault="00D736BC" w:rsidP="00BF68FB">
            <w:pPr>
              <w:spacing w:after="0" w:line="240" w:lineRule="auto"/>
              <w:rPr>
                <w:b/>
              </w:rPr>
            </w:pPr>
            <w:r w:rsidRPr="00BF68FB">
              <w:rPr>
                <w:b/>
              </w:rPr>
              <w:t>RESULTADO</w:t>
            </w:r>
          </w:p>
        </w:tc>
      </w:tr>
      <w:tr w:rsidR="00D736BC" w:rsidRPr="00BF68FB" w:rsidTr="00BF68FB">
        <w:tc>
          <w:tcPr>
            <w:tcW w:w="1786" w:type="dxa"/>
            <w:vMerge/>
          </w:tcPr>
          <w:p w:rsidR="00D736BC" w:rsidRPr="00BF68FB" w:rsidRDefault="00D736BC" w:rsidP="00BF68F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3" w:type="dxa"/>
            <w:vAlign w:val="center"/>
          </w:tcPr>
          <w:p w:rsidR="00D736BC" w:rsidRPr="00BF68FB" w:rsidRDefault="00D736BC" w:rsidP="00BF68FB">
            <w:pPr>
              <w:spacing w:after="0" w:line="240" w:lineRule="auto"/>
              <w:jc w:val="center"/>
              <w:rPr>
                <w:b/>
              </w:rPr>
            </w:pPr>
            <w:r w:rsidRPr="00BF68FB">
              <w:rPr>
                <w:b/>
              </w:rPr>
              <w:t>EXPERIENCIA</w:t>
            </w:r>
          </w:p>
        </w:tc>
        <w:tc>
          <w:tcPr>
            <w:tcW w:w="3046" w:type="dxa"/>
            <w:vAlign w:val="center"/>
          </w:tcPr>
          <w:p w:rsidR="00D736BC" w:rsidRPr="00BF68FB" w:rsidRDefault="00D736BC" w:rsidP="00BF68FB">
            <w:pPr>
              <w:spacing w:after="0" w:line="240" w:lineRule="auto"/>
              <w:jc w:val="center"/>
              <w:rPr>
                <w:b/>
              </w:rPr>
            </w:pPr>
            <w:r w:rsidRPr="00BF68FB">
              <w:rPr>
                <w:b/>
              </w:rPr>
              <w:t>REQUERIMIENTOS TECNICOS</w:t>
            </w:r>
          </w:p>
        </w:tc>
        <w:tc>
          <w:tcPr>
            <w:tcW w:w="1584" w:type="dxa"/>
            <w:vAlign w:val="center"/>
          </w:tcPr>
          <w:p w:rsidR="00D736BC" w:rsidRPr="00BF68FB" w:rsidRDefault="00D736BC" w:rsidP="00BF68FB">
            <w:pPr>
              <w:spacing w:after="0" w:line="240" w:lineRule="auto"/>
              <w:jc w:val="center"/>
              <w:rPr>
                <w:b/>
              </w:rPr>
            </w:pPr>
            <w:r w:rsidRPr="00BF68FB">
              <w:rPr>
                <w:b/>
              </w:rPr>
              <w:t>PERSONAL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BC" w:rsidRPr="00BF68FB" w:rsidRDefault="00D736BC" w:rsidP="00BF68FB">
            <w:pPr>
              <w:spacing w:after="0" w:line="240" w:lineRule="auto"/>
              <w:jc w:val="center"/>
              <w:rPr>
                <w:b/>
              </w:rPr>
            </w:pPr>
            <w:r w:rsidRPr="00BF68FB">
              <w:rPr>
                <w:b/>
              </w:rPr>
              <w:t>ADMISIBLE/NO ADMISIBLE</w:t>
            </w:r>
          </w:p>
        </w:tc>
      </w:tr>
      <w:tr w:rsidR="00D736BC" w:rsidRPr="00BF68FB" w:rsidTr="00BF68FB">
        <w:tc>
          <w:tcPr>
            <w:tcW w:w="1786" w:type="dxa"/>
          </w:tcPr>
          <w:p w:rsidR="00D736BC" w:rsidRPr="00BF68FB" w:rsidRDefault="00D736BC" w:rsidP="00BF68FB">
            <w:pPr>
              <w:spacing w:after="0" w:line="240" w:lineRule="auto"/>
              <w:jc w:val="center"/>
            </w:pPr>
            <w:r>
              <w:t>FUNDACIÓN EL REFUGIO ANIMAL</w:t>
            </w:r>
          </w:p>
        </w:tc>
        <w:tc>
          <w:tcPr>
            <w:tcW w:w="1533" w:type="dxa"/>
            <w:vAlign w:val="center"/>
          </w:tcPr>
          <w:p w:rsidR="00D736BC" w:rsidRPr="00BF68FB" w:rsidRDefault="00D736BC" w:rsidP="00BF68FB">
            <w:pPr>
              <w:spacing w:after="0" w:line="240" w:lineRule="auto"/>
              <w:jc w:val="center"/>
            </w:pPr>
            <w:r w:rsidRPr="00BF68FB">
              <w:t>ADMISIBLE</w:t>
            </w:r>
          </w:p>
        </w:tc>
        <w:tc>
          <w:tcPr>
            <w:tcW w:w="3046" w:type="dxa"/>
            <w:vAlign w:val="center"/>
          </w:tcPr>
          <w:p w:rsidR="00D736BC" w:rsidRPr="00BF68FB" w:rsidRDefault="00D736BC" w:rsidP="009725F4">
            <w:pPr>
              <w:spacing w:after="0" w:line="240" w:lineRule="auto"/>
              <w:jc w:val="center"/>
            </w:pPr>
            <w:r w:rsidRPr="00BF68FB">
              <w:t>ADMISIBLE</w:t>
            </w:r>
          </w:p>
        </w:tc>
        <w:tc>
          <w:tcPr>
            <w:tcW w:w="1584" w:type="dxa"/>
            <w:vAlign w:val="center"/>
          </w:tcPr>
          <w:p w:rsidR="00D736BC" w:rsidRPr="00BF68FB" w:rsidRDefault="00D736BC" w:rsidP="009725F4">
            <w:pPr>
              <w:spacing w:after="0" w:line="240" w:lineRule="auto"/>
              <w:jc w:val="center"/>
            </w:pPr>
            <w:r w:rsidRPr="00BF68FB">
              <w:t>ADMISIBLE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BC" w:rsidRPr="00BF68FB" w:rsidRDefault="00D736BC" w:rsidP="009725F4">
            <w:pPr>
              <w:spacing w:after="0" w:line="240" w:lineRule="auto"/>
              <w:jc w:val="center"/>
            </w:pPr>
            <w:r w:rsidRPr="00BF68FB">
              <w:t>ADMISIBLE</w:t>
            </w:r>
          </w:p>
        </w:tc>
      </w:tr>
    </w:tbl>
    <w:p w:rsidR="00D736BC" w:rsidRDefault="00D736BC" w:rsidP="00A86C69">
      <w:pPr>
        <w:spacing w:after="0" w:line="240" w:lineRule="auto"/>
      </w:pPr>
    </w:p>
    <w:p w:rsidR="00D736BC" w:rsidRDefault="00D736BC" w:rsidP="00A86C69">
      <w:pPr>
        <w:spacing w:after="0" w:line="240" w:lineRule="auto"/>
        <w:jc w:val="both"/>
      </w:pPr>
    </w:p>
    <w:p w:rsidR="00D736BC" w:rsidRDefault="00D736BC" w:rsidP="00A86C69">
      <w:pPr>
        <w:spacing w:after="0" w:line="240" w:lineRule="auto"/>
        <w:jc w:val="both"/>
      </w:pPr>
      <w:r>
        <w:t>Para constancia se firma en la ciudad de Bogotá a los 14 días del mes de diciembre de 2009.</w:t>
      </w:r>
    </w:p>
    <w:p w:rsidR="00D736BC" w:rsidRDefault="00D736BC" w:rsidP="00A86C69">
      <w:pPr>
        <w:spacing w:after="0" w:line="240" w:lineRule="auto"/>
        <w:jc w:val="both"/>
      </w:pPr>
    </w:p>
    <w:p w:rsidR="00D736BC" w:rsidRDefault="00D736BC" w:rsidP="00A86C69">
      <w:pPr>
        <w:spacing w:after="0" w:line="240" w:lineRule="auto"/>
        <w:jc w:val="both"/>
      </w:pPr>
    </w:p>
    <w:p w:rsidR="00D736BC" w:rsidRDefault="00D736BC" w:rsidP="00A86C69">
      <w:pPr>
        <w:spacing w:after="0" w:line="240" w:lineRule="auto"/>
        <w:jc w:val="both"/>
      </w:pPr>
    </w:p>
    <w:p w:rsidR="00D736BC" w:rsidRDefault="00D736BC" w:rsidP="00A86C69">
      <w:pPr>
        <w:spacing w:after="0" w:line="240" w:lineRule="auto"/>
        <w:jc w:val="both"/>
      </w:pPr>
    </w:p>
    <w:p w:rsidR="00D736BC" w:rsidRDefault="00D736BC" w:rsidP="00A86C69">
      <w:pPr>
        <w:spacing w:after="0" w:line="240" w:lineRule="auto"/>
        <w:jc w:val="both"/>
        <w:rPr>
          <w:b/>
        </w:rPr>
      </w:pPr>
      <w:r w:rsidRPr="00F60A3E">
        <w:rPr>
          <w:b/>
        </w:rPr>
        <w:t>Ing. Hernán Darío Tapias Cifuentes</w:t>
      </w:r>
    </w:p>
    <w:p w:rsidR="00D736BC" w:rsidRDefault="00D736BC" w:rsidP="00A86C69">
      <w:pPr>
        <w:spacing w:after="0" w:line="240" w:lineRule="auto"/>
        <w:jc w:val="both"/>
      </w:pPr>
      <w:r w:rsidRPr="00F60A3E">
        <w:t>Director General.</w:t>
      </w:r>
    </w:p>
    <w:p w:rsidR="00D736BC" w:rsidRDefault="00D736BC" w:rsidP="00A86C69">
      <w:pPr>
        <w:spacing w:after="0" w:line="240" w:lineRule="auto"/>
        <w:jc w:val="both"/>
      </w:pPr>
    </w:p>
    <w:p w:rsidR="00D736BC" w:rsidRDefault="00D736BC" w:rsidP="00A86C69">
      <w:pPr>
        <w:spacing w:after="0" w:line="240" w:lineRule="auto"/>
        <w:jc w:val="both"/>
      </w:pPr>
    </w:p>
    <w:p w:rsidR="00D736BC" w:rsidRDefault="00D736BC" w:rsidP="00A86C69">
      <w:pPr>
        <w:spacing w:after="0" w:line="240" w:lineRule="auto"/>
        <w:jc w:val="both"/>
      </w:pPr>
    </w:p>
    <w:p w:rsidR="00D736BC" w:rsidRDefault="00D736BC" w:rsidP="00A86C69">
      <w:pPr>
        <w:spacing w:after="0" w:line="240" w:lineRule="auto"/>
        <w:jc w:val="both"/>
      </w:pPr>
    </w:p>
    <w:p w:rsidR="00D736BC" w:rsidRPr="00F60A3E" w:rsidRDefault="00D736BC" w:rsidP="00A86C69">
      <w:pPr>
        <w:spacing w:after="0" w:line="240" w:lineRule="auto"/>
        <w:jc w:val="both"/>
        <w:rPr>
          <w:b/>
        </w:rPr>
      </w:pPr>
      <w:r w:rsidRPr="00F60A3E">
        <w:rPr>
          <w:b/>
        </w:rPr>
        <w:t>Ing. Oswado Alberto Romero Villalobos</w:t>
      </w:r>
    </w:p>
    <w:p w:rsidR="00D736BC" w:rsidRDefault="00D736BC" w:rsidP="00A86C69">
      <w:pPr>
        <w:spacing w:after="0" w:line="240" w:lineRule="auto"/>
        <w:jc w:val="both"/>
      </w:pPr>
      <w:r>
        <w:t xml:space="preserve">Asesor  Técnico. </w:t>
      </w:r>
    </w:p>
    <w:p w:rsidR="00D736BC" w:rsidRDefault="00D736BC" w:rsidP="00A86C69">
      <w:pPr>
        <w:spacing w:after="0" w:line="240" w:lineRule="auto"/>
        <w:jc w:val="both"/>
      </w:pPr>
    </w:p>
    <w:p w:rsidR="00D736BC" w:rsidRDefault="00D736BC" w:rsidP="00A86C69">
      <w:pPr>
        <w:spacing w:after="0" w:line="240" w:lineRule="auto"/>
        <w:jc w:val="both"/>
      </w:pPr>
    </w:p>
    <w:p w:rsidR="00D736BC" w:rsidRPr="00F60A3E" w:rsidRDefault="00D736BC" w:rsidP="00A86C69">
      <w:pPr>
        <w:spacing w:after="0" w:line="240" w:lineRule="auto"/>
        <w:jc w:val="both"/>
        <w:rPr>
          <w:sz w:val="16"/>
          <w:szCs w:val="16"/>
        </w:rPr>
      </w:pPr>
      <w:r w:rsidRPr="00F60A3E">
        <w:rPr>
          <w:sz w:val="16"/>
          <w:szCs w:val="16"/>
        </w:rPr>
        <w:t xml:space="preserve">Revisó: Ing. Guillermo Camelo.    </w:t>
      </w:r>
    </w:p>
    <w:p w:rsidR="00D736BC" w:rsidRPr="00F60A3E" w:rsidRDefault="00D736BC" w:rsidP="00A86C69">
      <w:pPr>
        <w:spacing w:after="0" w:line="240" w:lineRule="auto"/>
        <w:jc w:val="both"/>
        <w:rPr>
          <w:sz w:val="16"/>
          <w:szCs w:val="16"/>
        </w:rPr>
      </w:pPr>
      <w:r w:rsidRPr="00F60A3E">
        <w:rPr>
          <w:sz w:val="16"/>
          <w:szCs w:val="16"/>
        </w:rPr>
        <w:t xml:space="preserve">Revisó: Herlyn Moreno.    </w:t>
      </w:r>
    </w:p>
    <w:p w:rsidR="00D736BC" w:rsidRPr="00922575" w:rsidRDefault="00D736BC" w:rsidP="00A86C69">
      <w:pPr>
        <w:spacing w:after="0" w:line="240" w:lineRule="auto"/>
        <w:jc w:val="both"/>
        <w:rPr>
          <w:b/>
        </w:rPr>
      </w:pPr>
      <w:r>
        <w:t xml:space="preserve">  </w:t>
      </w:r>
    </w:p>
    <w:p w:rsidR="00D736BC" w:rsidRDefault="00D736BC"/>
    <w:sectPr w:rsidR="00D736BC" w:rsidSect="00615F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C69"/>
    <w:rsid w:val="00093C4D"/>
    <w:rsid w:val="002A1B4F"/>
    <w:rsid w:val="002A24E0"/>
    <w:rsid w:val="003B655D"/>
    <w:rsid w:val="0043326B"/>
    <w:rsid w:val="00596486"/>
    <w:rsid w:val="00615F90"/>
    <w:rsid w:val="006772ED"/>
    <w:rsid w:val="0089655D"/>
    <w:rsid w:val="00922575"/>
    <w:rsid w:val="009725F4"/>
    <w:rsid w:val="009F0055"/>
    <w:rsid w:val="00A86C69"/>
    <w:rsid w:val="00BF68FB"/>
    <w:rsid w:val="00D736BC"/>
    <w:rsid w:val="00E9689C"/>
    <w:rsid w:val="00EC0997"/>
    <w:rsid w:val="00F60A3E"/>
    <w:rsid w:val="00F63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C69"/>
    <w:pPr>
      <w:spacing w:after="200" w:line="276" w:lineRule="auto"/>
    </w:pPr>
    <w:rPr>
      <w:lang w:val="es-C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86C6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110</Words>
  <Characters>605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 D</dc:title>
  <dc:subject/>
  <dc:creator>Guillermo</dc:creator>
  <cp:keywords/>
  <dc:description/>
  <cp:lastModifiedBy>pviceadmin3</cp:lastModifiedBy>
  <cp:revision>3</cp:revision>
  <dcterms:created xsi:type="dcterms:W3CDTF">2009-12-14T20:41:00Z</dcterms:created>
  <dcterms:modified xsi:type="dcterms:W3CDTF">2009-12-16T14:12:00Z</dcterms:modified>
</cp:coreProperties>
</file>