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6561"/>
      </w:tblGrid>
      <w:tr w:rsidRPr="008B2465" w:rsidR="000404A4" w:rsidTr="347CFA2D" w14:paraId="2CA61BC8" w14:textId="77777777">
        <w:trPr>
          <w:trHeight w:val="255"/>
        </w:trPr>
        <w:tc>
          <w:tcPr>
            <w:tcW w:w="97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244062"/>
            <w:noWrap/>
            <w:tcMar/>
            <w:vAlign w:val="bottom"/>
            <w:hideMark/>
          </w:tcPr>
          <w:p w:rsidRPr="008B2465" w:rsidR="000404A4" w:rsidP="00B3236A" w:rsidRDefault="000404A4" w14:paraId="634A18CB" w14:textId="77777777">
            <w:pPr>
              <w:spacing w:before="0"/>
              <w:jc w:val="center"/>
              <w:rPr>
                <w:rFonts w:ascii="Candara" w:hAnsi="Candara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Descripción General</w:t>
            </w:r>
          </w:p>
        </w:tc>
      </w:tr>
      <w:tr w:rsidRPr="00744BFB" w:rsidR="000404A4" w:rsidTr="347CFA2D" w14:paraId="0431342C" w14:textId="77777777">
        <w:trPr>
          <w:trHeight w:val="805"/>
        </w:trPr>
        <w:tc>
          <w:tcPr>
            <w:tcW w:w="9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="00446051" w:rsidP="008B1E94" w:rsidRDefault="00446051" w14:paraId="2AAF162D" w14:textId="77777777">
            <w:pPr>
              <w:spacing w:before="0"/>
              <w:jc w:val="center"/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Pr="00446051" w:rsidR="00945B8C" w:rsidP="008B1E94" w:rsidRDefault="00446051" w14:paraId="0AE185BE" w14:textId="16CBFCD4">
            <w:pPr>
              <w:spacing w:before="0"/>
              <w:jc w:val="center"/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46051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LICENCIATURA EN HUMANIDADES Y LENGUA CASTELLANA</w:t>
            </w:r>
            <w:r w:rsidRPr="00446051" w:rsidR="000404A4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  <w:p w:rsidRPr="00E2564C" w:rsidR="00141DE6" w:rsidP="008B1E94" w:rsidRDefault="00141DE6" w14:paraId="7B84A10B" w14:textId="5FD8A9D6">
            <w:pPr>
              <w:spacing w:before="0"/>
              <w:jc w:val="center"/>
              <w:rPr>
                <w:rFonts w:ascii="Candara" w:hAnsi="Candara" w:cs="Calibri"/>
                <w:b/>
                <w:bCs/>
                <w:sz w:val="22"/>
                <w:szCs w:val="22"/>
                <w:lang w:val="es-CO"/>
              </w:rPr>
            </w:pPr>
            <w:r w:rsidRPr="00E2564C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CONVOCATORIA ABREVIADA</w:t>
            </w:r>
            <w:r w:rsidRPr="00E2564C" w:rsidR="001F0F5F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  <w:p w:rsidRPr="00E2564C" w:rsidR="00141DE6" w:rsidP="0060256B" w:rsidRDefault="00141DE6" w14:paraId="1F4CA13F" w14:textId="7252BDB4">
            <w:pPr>
              <w:spacing w:before="0"/>
              <w:jc w:val="center"/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</w:pPr>
            <w:r w:rsidRPr="00E2564C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PARA </w:t>
            </w:r>
            <w:r w:rsidR="00F95EDB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UN</w:t>
            </w:r>
            <w:r w:rsidR="000954E6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 (</w:t>
            </w:r>
            <w:r w:rsidR="00F95ED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1</w:t>
            </w:r>
            <w:r w:rsidR="000954E6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) DOCENTE</w:t>
            </w:r>
            <w:r w:rsidRPr="00E2564C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 DE VINCULACIÓN ESPECIAL</w:t>
            </w:r>
            <w:r w:rsidRPr="00E2564C" w:rsidR="001F0F5F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 –</w:t>
            </w:r>
            <w:r w:rsidR="00446051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 HORA CÁTEDRA -</w:t>
            </w:r>
            <w:r w:rsidRPr="00E2564C" w:rsidR="001F0F5F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327A0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8</w:t>
            </w:r>
            <w:r w:rsidRPr="00E2564C" w:rsidR="001F0F5F"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  <w:t xml:space="preserve"> H</w:t>
            </w:r>
            <w:r w:rsidRPr="00E2564C" w:rsidR="001F0F5F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ORAS</w:t>
            </w:r>
          </w:p>
          <w:p w:rsidR="00446051" w:rsidP="00446051" w:rsidRDefault="00446051" w14:paraId="317BCAC5" w14:textId="0906E426">
            <w:pPr>
              <w:spacing w:before="0"/>
              <w:jc w:val="center"/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</w:pPr>
            <w:r w:rsidRPr="00B43859">
              <w:rPr>
                <w:rFonts w:ascii="Candara" w:hAnsi="Candar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PERIODO ACADÉMICO – </w:t>
            </w:r>
            <w:r w:rsidRPr="00B438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2022-</w:t>
            </w:r>
            <w:r w:rsidR="00E66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3</w:t>
            </w:r>
          </w:p>
          <w:p w:rsidR="008B1E94" w:rsidP="008B1E94" w:rsidRDefault="00D47989" w14:paraId="5B6FA101" w14:textId="6B44939B">
            <w:pPr>
              <w:spacing w:before="0"/>
              <w:jc w:val="center"/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</w:pPr>
            <w:r w:rsidRPr="00E2564C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 xml:space="preserve">PERFIL </w:t>
            </w:r>
            <w:r w:rsidR="00B07E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2</w:t>
            </w:r>
            <w:r w:rsidRPr="00E2564C"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E2564C" w:rsidR="001F0F5F"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  <w:t>–</w:t>
            </w:r>
            <w:r w:rsidR="00C652DB"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B07E59"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  <w:t>SEMIO-DISCURSIVO</w:t>
            </w:r>
            <w:r w:rsidR="00C652DB"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  <w:t xml:space="preserve"> </w:t>
            </w:r>
          </w:p>
          <w:p w:rsidRPr="00E2564C" w:rsidR="00446051" w:rsidP="008B1E94" w:rsidRDefault="00446051" w14:paraId="087BB801" w14:textId="77777777">
            <w:pPr>
              <w:spacing w:before="0"/>
              <w:jc w:val="center"/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</w:pPr>
          </w:p>
          <w:p w:rsidRPr="008B2465" w:rsidR="000404A4" w:rsidP="00B3236A" w:rsidRDefault="000404A4" w14:paraId="59D2B9DD" w14:textId="159B9A3A">
            <w:pP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Pr="00744BFB" w:rsidR="000404A4" w:rsidTr="347CFA2D" w14:paraId="3DC9905C" w14:textId="77777777">
        <w:trPr>
          <w:trHeight w:val="568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8B2465" w:rsidR="000404A4" w:rsidP="00B3236A" w:rsidRDefault="000404A4" w14:paraId="6EAB2A23" w14:textId="77777777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>Asignaturas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="00C652DB" w:rsidP="00C652DB" w:rsidRDefault="00C652DB" w14:paraId="157B1C9C" w14:textId="78BCB4FD">
            <w:pPr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</w:p>
          <w:p w:rsidR="00C652DB" w:rsidP="00C652DB" w:rsidRDefault="00C652DB" w14:paraId="64401707" w14:textId="2F05488A">
            <w:pPr>
              <w:spacing w:before="0"/>
              <w:rPr>
                <w:rFonts w:ascii="Candara" w:hAnsi="Candara" w:cs="Arial"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2</w:t>
            </w:r>
            <w:r w:rsidRPr="009C5D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 xml:space="preserve">2006 </w:t>
            </w:r>
            <w:r w:rsidRPr="009C5D2C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- Historia de la Lengua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8</w:t>
            </w:r>
            <w:r w:rsidRPr="000A1DC2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>horas</w:t>
            </w:r>
          </w:p>
          <w:p w:rsidR="00464723" w:rsidP="00B07E59" w:rsidRDefault="00464723" w14:paraId="3D6C5BFD" w14:textId="77777777">
            <w:pPr>
              <w:spacing w:before="0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  <w:p w:rsidRPr="008B2465" w:rsidR="00B07E59" w:rsidP="000A1DC2" w:rsidRDefault="00B07E59" w14:paraId="377C7CB9" w14:textId="79366E37">
            <w:pPr>
              <w:spacing w:before="0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Pr="00744BFB" w:rsidR="000404A4" w:rsidTr="347CFA2D" w14:paraId="7E628258" w14:textId="77777777">
        <w:trPr>
          <w:trHeight w:val="568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8B2465" w:rsidR="000404A4" w:rsidP="00B3236A" w:rsidRDefault="000404A4" w14:paraId="254AF70B" w14:textId="77777777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="00C652DB" w:rsidP="008B1E94" w:rsidRDefault="00C652DB" w14:paraId="1B2ECF8B" w14:textId="6DDCD738">
            <w:pPr>
              <w:spacing w:before="0"/>
              <w:jc w:val="left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Semio</w:t>
            </w:r>
            <w:proofErr w:type="spellEnd"/>
            <w: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-discursivo</w:t>
            </w:r>
          </w:p>
          <w:p w:rsidR="000404A4" w:rsidP="008B1E94" w:rsidRDefault="000404A4" w14:paraId="2CF91F6C" w14:textId="62800A15">
            <w:pPr>
              <w:spacing w:before="0"/>
              <w:jc w:val="left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</w:p>
          <w:p w:rsidRPr="008B2465" w:rsidR="00B07E59" w:rsidP="00B07E59" w:rsidRDefault="00B07E59" w14:paraId="47F43358" w14:textId="741A4320">
            <w:pPr>
              <w:spacing w:before="0"/>
              <w:jc w:val="left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Pr="00744BFB" w:rsidR="000404A4" w:rsidTr="347CFA2D" w14:paraId="17B976EC" w14:textId="77777777">
        <w:trPr>
          <w:trHeight w:val="3093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8B2465" w:rsidR="000404A4" w:rsidP="00B3236A" w:rsidRDefault="000404A4" w14:paraId="4F73DC5E" w14:textId="77777777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B2465" w:rsidR="00FB4EDF" w:rsidP="00881F0C" w:rsidRDefault="00FB4EDF" w14:paraId="3E5C95C1" w14:textId="05A22863">
            <w:pPr>
              <w:spacing w:before="0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  <w:r w:rsidRPr="000A1DC2">
              <w:rPr>
                <w:rFonts w:ascii="Candara" w:hAnsi="Candara" w:cs="Arial"/>
                <w:b/>
                <w:bCs/>
                <w:sz w:val="22"/>
                <w:szCs w:val="22"/>
                <w:u w:val="single"/>
                <w:lang w:val="es-CO" w:eastAsia="es-CO"/>
              </w:rPr>
              <w:t>TITULO DE PREGRADO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: </w:t>
            </w:r>
            <w:r w:rsidRPr="008B2465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Licenciado en </w:t>
            </w:r>
            <w:r w:rsidR="001F0F5F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los campos del Lenguaje, Comunicación, Literatura</w:t>
            </w:r>
            <w:r w:rsidRPr="008B2465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804673" w:rsidR="00DC349C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o </w:t>
            </w:r>
            <w:r w:rsidR="00881F0C">
              <w:rPr>
                <w:rFonts w:ascii="Candara" w:hAnsi="Candara" w:cs="Arial"/>
                <w:sz w:val="22"/>
                <w:szCs w:val="22"/>
                <w:lang w:val="es-CO" w:eastAsia="es-CO"/>
              </w:rPr>
              <w:t>Ciencias</w:t>
            </w:r>
            <w:r w:rsidRPr="00804673" w:rsidR="00346F98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afines</w:t>
            </w:r>
            <w:r w:rsidR="00346F98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</w:t>
            </w:r>
          </w:p>
          <w:p w:rsidR="007D6DA1" w:rsidP="00B3236A" w:rsidRDefault="00FB4EDF" w14:paraId="510A119C" w14:textId="0076EE93">
            <w:pP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  <w:r w:rsidRPr="000A1DC2">
              <w:rPr>
                <w:rFonts w:ascii="Candara" w:hAnsi="Candara" w:cs="Arial"/>
                <w:b/>
                <w:bCs/>
                <w:sz w:val="22"/>
                <w:szCs w:val="22"/>
                <w:u w:val="single"/>
                <w:lang w:val="es-CO" w:eastAsia="es-CO"/>
              </w:rPr>
              <w:t>TITULO DE POSTGRADO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: </w:t>
            </w:r>
            <w:r w:rsidRPr="007D6DA1" w:rsidR="007D6DA1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Maestría </w:t>
            </w:r>
            <w:r w:rsidR="00881F0C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en áreas </w:t>
            </w:r>
            <w:r w:rsidR="00004B30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de</w:t>
            </w:r>
            <w:r w:rsidR="00B07E59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l Lenguaje,</w:t>
            </w:r>
            <w:r w:rsidR="001F0F5F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 las Humanidades y Lengua Castellana</w:t>
            </w:r>
            <w:r w:rsidR="00881F0C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7D6DA1" w:rsidR="007D6DA1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o afines</w:t>
            </w:r>
            <w:r w:rsidR="00881F0C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 al campo de la convocatoria</w:t>
            </w:r>
            <w:r w:rsidRPr="007D6DA1" w:rsidR="007D6DA1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  <w:p w:rsidRPr="008B2465" w:rsidR="00FB4EDF" w:rsidP="00B3236A" w:rsidRDefault="00B3236A" w14:paraId="00E9D918" w14:textId="4BEEED03">
            <w:pPr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sz w:val="22"/>
                <w:szCs w:val="22"/>
                <w:lang w:val="es-CO"/>
              </w:rPr>
              <w:t xml:space="preserve">Todos los títulos obtenidos en el </w:t>
            </w:r>
            <w:r w:rsidRPr="008B2465" w:rsidR="00C652DB">
              <w:rPr>
                <w:rFonts w:ascii="Candara" w:hAnsi="Candara" w:cs="Arial"/>
                <w:sz w:val="22"/>
                <w:szCs w:val="22"/>
                <w:lang w:val="es-CO"/>
              </w:rPr>
              <w:t>exterior</w:t>
            </w:r>
            <w:r w:rsidRPr="008B2465">
              <w:rPr>
                <w:rFonts w:ascii="Candara" w:hAnsi="Candara" w:cs="Arial"/>
                <w:sz w:val="22"/>
                <w:szCs w:val="22"/>
                <w:lang w:val="es-CO"/>
              </w:rPr>
              <w:t xml:space="preserve"> deben contar con la respectiva Resolución de Convalidación del MEN.</w:t>
            </w:r>
          </w:p>
          <w:p w:rsidRPr="008B2465" w:rsidR="00FB4EDF" w:rsidP="00B3236A" w:rsidRDefault="00FB4EDF" w14:paraId="263A283D" w14:textId="77777777">
            <w:pPr>
              <w:spacing w:before="0"/>
              <w:jc w:val="left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</w:p>
          <w:p w:rsidR="00514B6D" w:rsidP="00B3236A" w:rsidRDefault="00FB4EDF" w14:paraId="4DED5E31" w14:textId="6FD4A004">
            <w:pPr>
              <w:spacing w:before="0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  <w:r w:rsidRPr="000A1DC2">
              <w:rPr>
                <w:rFonts w:ascii="Candara" w:hAnsi="Candara" w:cs="Arial"/>
                <w:b/>
                <w:bCs/>
                <w:sz w:val="22"/>
                <w:szCs w:val="22"/>
                <w:u w:val="single"/>
                <w:lang w:val="es-CO" w:eastAsia="es-CO"/>
              </w:rPr>
              <w:t>EXPERIENCIA DOCENTE</w:t>
            </w:r>
            <w:r w:rsidRPr="000A1DC2" w:rsidR="0041348F">
              <w:rPr>
                <w:rFonts w:ascii="Candara" w:hAnsi="Candara" w:cs="Arial"/>
                <w:b/>
                <w:bCs/>
                <w:sz w:val="22"/>
                <w:szCs w:val="22"/>
                <w:u w:val="single"/>
                <w:lang w:val="es-CO" w:eastAsia="es-CO"/>
              </w:rPr>
              <w:t xml:space="preserve"> UNIVERSITARIA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: </w:t>
            </w:r>
            <w:r w:rsidR="00514B6D">
              <w:rPr>
                <w:rFonts w:ascii="Candara" w:hAnsi="Candara" w:cs="Arial"/>
                <w:sz w:val="22"/>
                <w:szCs w:val="22"/>
                <w:lang w:val="es-CO" w:eastAsia="es-CO"/>
              </w:rPr>
              <w:t>Acreditar trayectoria en docencia universitaria</w:t>
            </w:r>
            <w:r w:rsidR="0041348F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mínima de d</w:t>
            </w:r>
            <w:r w:rsidR="00004B30">
              <w:rPr>
                <w:rFonts w:ascii="Candara" w:hAnsi="Candara" w:cs="Arial"/>
                <w:sz w:val="22"/>
                <w:szCs w:val="22"/>
                <w:lang w:val="es-CO" w:eastAsia="es-CO"/>
              </w:rPr>
              <w:t>os (</w:t>
            </w:r>
            <w:r w:rsidRPr="00B07E59" w:rsidR="00004B30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2)</w:t>
            </w:r>
            <w:r w:rsidR="00004B30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años 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tiempo completo o su equivalente en educación básica o media, según lo establece el Acuerdo </w:t>
            </w:r>
            <w:r w:rsidRPr="001C57F2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011 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del </w:t>
            </w:r>
            <w:r w:rsidRPr="001C57F2">
              <w:rPr>
                <w:rFonts w:ascii="Calibri" w:hAnsi="Calibri" w:cs="Calibri"/>
                <w:sz w:val="22"/>
                <w:szCs w:val="22"/>
                <w:lang w:val="es-CO" w:eastAsia="es-CO"/>
              </w:rPr>
              <w:t xml:space="preserve">15 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de noviembre de </w:t>
            </w:r>
            <w:r w:rsidRPr="001C57F2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2002</w:t>
            </w:r>
            <w:r w:rsidR="001A1BEB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>Consejo Superior Universitario</w:t>
            </w:r>
            <w:r w:rsidR="001A1BEB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(Estatuto Docente) </w:t>
            </w:r>
            <w:r w:rsidRPr="008B2465" w:rsidR="001A1BEB">
              <w:rPr>
                <w:rFonts w:ascii="Candara" w:hAnsi="Candara" w:cs="Arial"/>
                <w:sz w:val="22"/>
                <w:szCs w:val="22"/>
                <w:lang w:val="es-CO" w:eastAsia="es-CO"/>
              </w:rPr>
              <w:t>en</w:t>
            </w:r>
            <w:r w:rsidRPr="008B2465" w:rsidR="00347AB8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el área del concurso.</w:t>
            </w:r>
            <w:r w:rsidR="00CC0E4D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</w:t>
            </w:r>
          </w:p>
          <w:p w:rsidR="000F285F" w:rsidP="00B3236A" w:rsidRDefault="000F285F" w14:paraId="776317C7" w14:textId="77777777">
            <w:pPr>
              <w:spacing w:before="0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</w:p>
          <w:p w:rsidR="00514B6D" w:rsidP="00B3236A" w:rsidRDefault="000F285F" w14:paraId="00BF7DAB" w14:textId="53A0391A">
            <w:pPr>
              <w:spacing w:before="0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  <w:r>
              <w:rPr>
                <w:rFonts w:ascii="Candara" w:hAnsi="Candara" w:cs="Arial"/>
                <w:sz w:val="22"/>
                <w:szCs w:val="22"/>
                <w:lang w:val="es-CO" w:eastAsia="es-CO"/>
              </w:rPr>
              <w:t>Acreditar e</w:t>
            </w:r>
            <w:r w:rsidR="00514B6D">
              <w:rPr>
                <w:rFonts w:ascii="Candara" w:hAnsi="Candara" w:cs="Arial"/>
                <w:sz w:val="22"/>
                <w:szCs w:val="22"/>
                <w:lang w:val="es-CO" w:eastAsia="es-CO"/>
              </w:rPr>
              <w:t>xperiencia en</w:t>
            </w:r>
            <w:r w:rsidR="009F042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el campo</w:t>
            </w:r>
            <w:r w:rsidR="00744BFB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de la lingüística a nivel universitario y</w:t>
            </w:r>
            <w:r w:rsidR="009F042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de las prácticas pedagógica</w:t>
            </w:r>
            <w:r w:rsidR="00653FCF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s en Educación Básica Primaria </w:t>
            </w:r>
            <w:r w:rsidR="009F0425">
              <w:rPr>
                <w:rFonts w:ascii="Candara" w:hAnsi="Candara" w:cs="Arial"/>
                <w:sz w:val="22"/>
                <w:szCs w:val="22"/>
                <w:lang w:val="es-CO" w:eastAsia="es-CO"/>
              </w:rPr>
              <w:t>o Secundaria</w:t>
            </w:r>
            <w:r w:rsidR="00222EEF">
              <w:rPr>
                <w:rFonts w:ascii="Candara" w:hAnsi="Candara" w:cs="Arial"/>
                <w:sz w:val="22"/>
                <w:szCs w:val="22"/>
                <w:lang w:val="es-CO" w:eastAsia="es-CO"/>
              </w:rPr>
              <w:t>.</w:t>
            </w:r>
            <w:r w:rsidR="00514B6D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</w:t>
            </w:r>
          </w:p>
          <w:p w:rsidR="00514B6D" w:rsidP="00B3236A" w:rsidRDefault="00514B6D" w14:paraId="4022ACD4" w14:textId="77777777">
            <w:pPr>
              <w:spacing w:before="0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</w:p>
          <w:p w:rsidRPr="008B2465" w:rsidR="00FB4EDF" w:rsidP="00B3236A" w:rsidRDefault="00CC0E4D" w14:paraId="202680AF" w14:textId="26435924">
            <w:pPr>
              <w:spacing w:before="0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  <w:r>
              <w:rPr>
                <w:rFonts w:ascii="Candara" w:hAnsi="Candara" w:cs="Arial"/>
                <w:sz w:val="22"/>
                <w:szCs w:val="22"/>
                <w:lang w:val="es-CO" w:eastAsia="es-CO"/>
              </w:rPr>
              <w:t>Las certificaciones deben contener el periodo de inicio y finalización de servicio, especificado modalidad y número de horas.</w:t>
            </w:r>
          </w:p>
          <w:p w:rsidR="001C57F2" w:rsidP="00B3236A" w:rsidRDefault="001C57F2" w14:paraId="488B3B46" w14:textId="77777777">
            <w:pPr>
              <w:spacing w:before="0"/>
              <w:rPr>
                <w:rFonts w:ascii="Candara" w:hAnsi="Candara" w:cs="Arial"/>
                <w:b/>
                <w:bCs/>
                <w:sz w:val="22"/>
                <w:szCs w:val="22"/>
                <w:u w:val="single"/>
                <w:lang w:val="es-CO" w:eastAsia="es-CO"/>
              </w:rPr>
            </w:pPr>
          </w:p>
          <w:p w:rsidR="001C57F2" w:rsidP="00B3236A" w:rsidRDefault="001C57F2" w14:paraId="2DAF9E80" w14:textId="77777777">
            <w:pPr>
              <w:spacing w:before="0"/>
              <w:rPr>
                <w:rFonts w:ascii="Candara" w:hAnsi="Candara" w:cs="Arial"/>
                <w:b/>
                <w:bCs/>
                <w:sz w:val="22"/>
                <w:szCs w:val="22"/>
                <w:u w:val="single"/>
                <w:lang w:val="es-CO" w:eastAsia="es-CO"/>
              </w:rPr>
            </w:pPr>
          </w:p>
          <w:p w:rsidRPr="008B2465" w:rsidR="00FB4EDF" w:rsidP="00B3236A" w:rsidRDefault="00FB4EDF" w14:paraId="6B33A0C8" w14:textId="206DC1C6">
            <w:pPr>
              <w:spacing w:before="0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  <w:r w:rsidRPr="000A1DC2">
              <w:rPr>
                <w:rFonts w:ascii="Candara" w:hAnsi="Candara" w:cs="Arial"/>
                <w:b/>
                <w:bCs/>
                <w:sz w:val="22"/>
                <w:szCs w:val="22"/>
                <w:u w:val="single"/>
                <w:lang w:val="es-CO" w:eastAsia="es-CO"/>
              </w:rPr>
              <w:t>INVESTIGACIONES CONCLUIDAS y/o EN CURSO y PUBLICACIONES</w:t>
            </w:r>
            <w:r w:rsidR="00CC0E4D">
              <w:rPr>
                <w:rFonts w:ascii="Candara" w:hAnsi="Candara" w:cs="Arial"/>
                <w:sz w:val="22"/>
                <w:szCs w:val="22"/>
                <w:lang w:val="es-CO" w:eastAsia="es-CO"/>
              </w:rPr>
              <w:t>: en el área del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 </w:t>
            </w:r>
            <w:r w:rsidR="00CC0E4D">
              <w:rPr>
                <w:rFonts w:ascii="Candara" w:hAnsi="Candara" w:cs="Arial"/>
                <w:sz w:val="22"/>
                <w:szCs w:val="22"/>
                <w:lang w:val="es-CO" w:eastAsia="es-CO"/>
              </w:rPr>
              <w:t>concurso (</w:t>
            </w:r>
            <w:r w:rsidR="007D6DA1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preferiblemente </w:t>
            </w:r>
            <w:r w:rsidRPr="007D6DA1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últimos </w:t>
            </w:r>
            <w:r w:rsidRPr="001C57F2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5 </w:t>
            </w:r>
            <w:r w:rsidRPr="007D6DA1">
              <w:rPr>
                <w:rFonts w:ascii="Candara" w:hAnsi="Candara" w:cs="Arial"/>
                <w:sz w:val="22"/>
                <w:szCs w:val="22"/>
                <w:lang w:val="es-CO" w:eastAsia="es-CO"/>
              </w:rPr>
              <w:t>años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). Entregar fotocopia de artículos publicados, en donde figure nombre </w:t>
            </w:r>
            <w:r w:rsidR="00CC0E4D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de la 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t xml:space="preserve">revista, volumen, tomo, año, páginas. Para libros, fotocopia de la carátula. Para investigaciones, constancia de aprobación, titulo, </w:t>
            </w:r>
            <w:r w:rsidRPr="008B2465">
              <w:rPr>
                <w:rFonts w:ascii="Candara" w:hAnsi="Candara" w:cs="Arial"/>
                <w:sz w:val="22"/>
                <w:szCs w:val="22"/>
                <w:lang w:val="es-CO" w:eastAsia="es-CO"/>
              </w:rPr>
              <w:lastRenderedPageBreak/>
              <w:t>periodo de realización de la investigación. Todo debidamente certificado. El no cumplimiento de la totalidad de estos requisitos será causal para la eliminación del concurso.</w:t>
            </w:r>
          </w:p>
          <w:p w:rsidRPr="008B2465" w:rsidR="00FB4EDF" w:rsidP="00B3236A" w:rsidRDefault="00FB4EDF" w14:paraId="36AC196C" w14:textId="77777777">
            <w:pPr>
              <w:spacing w:before="0"/>
              <w:jc w:val="left"/>
              <w:rPr>
                <w:rFonts w:ascii="Candara" w:hAnsi="Candara" w:cs="Arial"/>
                <w:sz w:val="22"/>
                <w:szCs w:val="22"/>
                <w:lang w:val="es-CO" w:eastAsia="es-CO"/>
              </w:rPr>
            </w:pPr>
          </w:p>
          <w:p w:rsidRPr="008B2465" w:rsidR="00FB4EDF" w:rsidP="0041348F" w:rsidRDefault="00FB4EDF" w14:paraId="03581F20" w14:textId="7FF52A06">
            <w:pPr>
              <w:spacing w:before="0"/>
              <w:rPr>
                <w:rFonts w:ascii="Candara" w:hAnsi="Candara" w:cs="Arial"/>
                <w:b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b/>
                <w:sz w:val="22"/>
                <w:szCs w:val="22"/>
                <w:lang w:val="es-CO" w:eastAsia="es-CO"/>
              </w:rPr>
              <w:t>Toda certificación debe indicar el tiempo dedicado en las actividades que se desean soportar.</w:t>
            </w:r>
          </w:p>
          <w:p w:rsidRPr="008B2465" w:rsidR="000404A4" w:rsidP="00B3236A" w:rsidRDefault="000404A4" w14:paraId="1A38FFC9" w14:textId="052D2F4E">
            <w:pPr>
              <w:pStyle w:val="Standard"/>
              <w:rPr>
                <w:rFonts w:ascii="Candara" w:hAnsi="Candara" w:cs="Arial"/>
                <w:color w:val="000000"/>
                <w:sz w:val="22"/>
                <w:szCs w:val="22"/>
                <w:lang w:val="es-CO"/>
              </w:rPr>
            </w:pPr>
          </w:p>
        </w:tc>
      </w:tr>
      <w:tr w:rsidRPr="00744BFB" w:rsidR="000404A4" w:rsidTr="347CFA2D" w14:paraId="657F413B" w14:textId="77777777">
        <w:trPr>
          <w:trHeight w:val="1110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8B2465" w:rsidR="000404A4" w:rsidP="00B3236A" w:rsidRDefault="000404A4" w14:paraId="0790043E" w14:textId="77777777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</w:tcPr>
          <w:p w:rsidRPr="00514B6D" w:rsidR="00347AB8" w:rsidP="00346F98" w:rsidRDefault="00327A09" w14:paraId="081534DE" w14:textId="50800A51">
            <w:pPr>
              <w:shd w:val="clear" w:color="auto" w:fill="FFFFFF"/>
              <w:spacing w:before="0"/>
              <w:jc w:val="center"/>
              <w:rPr>
                <w:rFonts w:ascii="Candara" w:hAnsi="Candara" w:cs="Arial"/>
                <w:color w:val="222222"/>
                <w:sz w:val="24"/>
                <w:szCs w:val="24"/>
                <w:lang w:val="es-CO" w:eastAsia="es-CO"/>
              </w:rPr>
            </w:pPr>
            <w:r>
              <w:rPr>
                <w:rFonts w:ascii="Calibri" w:hAnsi="Calibri" w:cs="Calibri"/>
                <w:color w:val="222222"/>
                <w:sz w:val="24"/>
                <w:szCs w:val="24"/>
                <w:lang w:val="es-CO" w:eastAsia="es-CO"/>
              </w:rPr>
              <w:t>8</w:t>
            </w:r>
            <w:r w:rsidRPr="00514B6D" w:rsidR="00346F98">
              <w:rPr>
                <w:rFonts w:ascii="Calibri" w:hAnsi="Calibri" w:cs="Calibri"/>
                <w:color w:val="222222"/>
                <w:sz w:val="24"/>
                <w:szCs w:val="24"/>
                <w:lang w:val="es-CO" w:eastAsia="es-CO"/>
              </w:rPr>
              <w:t xml:space="preserve"> </w:t>
            </w:r>
            <w:r w:rsidRPr="00514B6D" w:rsidR="00346F98">
              <w:rPr>
                <w:rFonts w:ascii="Candara" w:hAnsi="Candara" w:cs="Arial"/>
                <w:color w:val="222222"/>
                <w:sz w:val="24"/>
                <w:szCs w:val="24"/>
                <w:lang w:val="es-CO" w:eastAsia="es-CO"/>
              </w:rPr>
              <w:t>horas</w:t>
            </w:r>
          </w:p>
          <w:p w:rsidR="00B07E59" w:rsidP="00B07E59" w:rsidRDefault="00B07E59" w14:paraId="1E3B6E51" w14:textId="77777777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</w:p>
          <w:p w:rsidR="00B07E59" w:rsidP="00B07E59" w:rsidRDefault="00B07E59" w14:paraId="45DF9924" w14:textId="226BD79D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6876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 xml:space="preserve">22006 </w:t>
            </w:r>
            <w:r w:rsidRPr="006876EA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- Historia de la Lengua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 xml:space="preserve"> – Grupo </w:t>
            </w:r>
            <w:r w:rsidRPr="006876EA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1-260</w:t>
            </w:r>
          </w:p>
          <w:p w:rsidRPr="002819CE" w:rsidR="00B07E59" w:rsidP="00B07E59" w:rsidRDefault="00B07E59" w14:paraId="2E02E1A1" w14:textId="035A6D44">
            <w:pPr>
              <w:shd w:val="clear" w:color="auto" w:fill="FFFFFF"/>
              <w:spacing w:before="0"/>
              <w:jc w:val="center"/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</w:pPr>
            <w:r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Sábado </w:t>
            </w:r>
            <w:r w:rsidRPr="002819CE"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de </w:t>
            </w:r>
            <w:r w:rsidRPr="006876EA"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>8:00</w:t>
            </w:r>
            <w:r w:rsidRPr="002819CE"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 a </w:t>
            </w:r>
            <w:r w:rsidRPr="006876EA"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>12</w:t>
            </w:r>
            <w:r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 m.</w:t>
            </w:r>
            <w:r w:rsidR="00464723"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 (</w:t>
            </w:r>
            <w:r w:rsidRPr="00464723" w:rsidR="00464723"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 xml:space="preserve">4 </w:t>
            </w:r>
            <w:r w:rsidR="00464723"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>horas)</w:t>
            </w:r>
          </w:p>
          <w:p w:rsidR="00B07E59" w:rsidP="00514B6D" w:rsidRDefault="00B07E59" w14:paraId="0206F52D" w14:textId="68F47CAA">
            <w:pPr>
              <w:spacing w:before="0"/>
              <w:rPr>
                <w:rFonts w:ascii="Candara" w:hAnsi="Candara" w:cstheme="minorHAnsi"/>
                <w:sz w:val="22"/>
                <w:szCs w:val="22"/>
                <w:lang w:val="es-CO"/>
              </w:rPr>
            </w:pPr>
          </w:p>
          <w:p w:rsidR="00464723" w:rsidP="00464723" w:rsidRDefault="00464723" w14:paraId="19BCDEE1" w14:textId="489E38EE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6876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 xml:space="preserve">22006 </w:t>
            </w:r>
            <w:r w:rsidRPr="006876EA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- Historia de la Lengua</w:t>
            </w:r>
            <w:r>
              <w:rPr>
                <w:rFonts w:ascii="Candara" w:hAnsi="Candara" w:cs="Arial"/>
                <w:sz w:val="22"/>
                <w:szCs w:val="22"/>
                <w:lang w:val="es-CO"/>
              </w:rPr>
              <w:t xml:space="preserve"> – Grupo </w:t>
            </w:r>
            <w:r w:rsidRPr="00464723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3-</w:t>
            </w:r>
            <w:r w:rsidRPr="006876EA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260</w:t>
            </w:r>
          </w:p>
          <w:p w:rsidR="00464723" w:rsidP="00464723" w:rsidRDefault="00464723" w14:paraId="7DBF1209" w14:textId="6966D04C">
            <w:pPr>
              <w:shd w:val="clear" w:color="auto" w:fill="FFFFFF"/>
              <w:spacing w:before="0"/>
              <w:jc w:val="center"/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</w:pPr>
            <w:r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Martes </w:t>
            </w:r>
            <w:r w:rsidRPr="002819CE"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de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>16</w:t>
            </w:r>
            <w:r w:rsidRPr="006876EA"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>:00</w:t>
            </w:r>
            <w:r w:rsidRPr="002819CE"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 xml:space="preserve"> a </w:t>
            </w:r>
            <w:r w:rsidRPr="006876EA"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>2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>0</w:t>
            </w:r>
            <w:r w:rsidR="00744BFB"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>:00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 xml:space="preserve"> p.</w:t>
            </w:r>
            <w:r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>m. (</w:t>
            </w:r>
            <w:r w:rsidRPr="00464723">
              <w:rPr>
                <w:rFonts w:asciiTheme="minorHAnsi" w:hAnsiTheme="minorHAnsi" w:cstheme="minorHAnsi"/>
                <w:color w:val="222222"/>
                <w:sz w:val="22"/>
                <w:szCs w:val="22"/>
                <w:lang w:val="es-CO" w:eastAsia="es-CO"/>
              </w:rPr>
              <w:t xml:space="preserve">4 </w:t>
            </w:r>
            <w:r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  <w:t>horas)</w:t>
            </w:r>
          </w:p>
          <w:p w:rsidRPr="002819CE" w:rsidR="00C652DB" w:rsidP="00464723" w:rsidRDefault="00C652DB" w14:paraId="2851DB50" w14:textId="77777777">
            <w:pPr>
              <w:shd w:val="clear" w:color="auto" w:fill="FFFFFF"/>
              <w:spacing w:before="0"/>
              <w:jc w:val="center"/>
              <w:rPr>
                <w:rFonts w:ascii="Candara" w:hAnsi="Candara" w:cs="Arial"/>
                <w:color w:val="222222"/>
                <w:sz w:val="22"/>
                <w:szCs w:val="22"/>
                <w:lang w:val="es-CO" w:eastAsia="es-CO"/>
              </w:rPr>
            </w:pPr>
          </w:p>
          <w:p w:rsidR="00464723" w:rsidP="00514B6D" w:rsidRDefault="00464723" w14:paraId="065F86A3" w14:textId="77777777">
            <w:pPr>
              <w:spacing w:before="0"/>
              <w:rPr>
                <w:rFonts w:ascii="Candara" w:hAnsi="Candara" w:cstheme="minorHAnsi"/>
                <w:sz w:val="22"/>
                <w:szCs w:val="22"/>
                <w:lang w:val="es-CO"/>
              </w:rPr>
            </w:pPr>
          </w:p>
          <w:p w:rsidRPr="00F03937" w:rsidR="000E245D" w:rsidP="00514B6D" w:rsidRDefault="00F03937" w14:paraId="76097FF8" w14:textId="124DD2F6">
            <w:pPr>
              <w:spacing w:before="0"/>
              <w:jc w:val="center"/>
              <w:rPr>
                <w:rFonts w:ascii="Candara" w:hAnsi="Candara" w:cs="Arial"/>
                <w:b/>
                <w:bCs/>
                <w:color w:val="222222"/>
                <w:sz w:val="22"/>
                <w:szCs w:val="22"/>
                <w:lang w:val="es-CO" w:eastAsia="es-CO"/>
              </w:rPr>
            </w:pPr>
            <w:r w:rsidRPr="00F03937">
              <w:rPr>
                <w:rFonts w:ascii="Candara" w:hAnsi="Candara" w:cstheme="minorHAnsi"/>
                <w:b/>
                <w:bCs/>
                <w:sz w:val="22"/>
                <w:szCs w:val="22"/>
                <w:lang w:val="es-CO"/>
              </w:rPr>
              <w:t>NO HAY MODIFICACIÓN DE HORARIOS</w:t>
            </w:r>
          </w:p>
        </w:tc>
      </w:tr>
      <w:tr w:rsidRPr="008B2465" w:rsidR="000404A4" w:rsidTr="347CFA2D" w14:paraId="0F50B81E" w14:textId="77777777">
        <w:trPr>
          <w:trHeight w:val="568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8B2465" w:rsidR="000404A4" w:rsidP="00B3236A" w:rsidRDefault="000404A4" w14:paraId="0989C6B8" w14:textId="6E99C87E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>Fecha</w:t>
            </w:r>
            <w:r w:rsidRPr="008B2465" w:rsidR="00B3236A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 xml:space="preserve"> de Publicación del </w:t>
            </w: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>Concurso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B2465" w:rsidR="000404A4" w:rsidP="50883044" w:rsidRDefault="00464723" w14:paraId="2701E8E7" w14:textId="6716B4C2">
            <w:pPr>
              <w:spacing w:before="0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50883044" w:rsidR="4EAA95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Enero 24 y 25 del 2023</w:t>
            </w:r>
          </w:p>
        </w:tc>
      </w:tr>
      <w:tr w:rsidRPr="00744BFB" w:rsidR="000404A4" w:rsidTr="347CFA2D" w14:paraId="117DE02B" w14:textId="77777777">
        <w:trPr>
          <w:trHeight w:val="568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8B2465" w:rsidR="000404A4" w:rsidP="00B3236A" w:rsidRDefault="000404A4" w14:paraId="03921A72" w14:textId="77777777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="000D4721" w:rsidP="00B3236A" w:rsidRDefault="000D4721" w14:paraId="74184909" w14:textId="77777777">
            <w:pPr>
              <w:spacing w:before="0"/>
              <w:rPr>
                <w:rFonts w:ascii="Candara" w:hAnsi="Candara" w:cs="Arial"/>
                <w:sz w:val="22"/>
                <w:szCs w:val="22"/>
                <w:lang w:val="es-CO"/>
              </w:rPr>
            </w:pPr>
          </w:p>
          <w:p w:rsidR="00BA75CC" w:rsidP="00BA75CC" w:rsidRDefault="00FB4EDF" w14:paraId="3590A93D" w14:textId="4A8CAB44">
            <w:pPr>
              <w:spacing w:before="0"/>
              <w:rPr>
                <w:rFonts w:ascii="Candara" w:hAnsi="Candara"/>
                <w:b/>
                <w:bCs/>
                <w:sz w:val="22"/>
                <w:szCs w:val="22"/>
                <w:lang w:val="es-CO"/>
              </w:rPr>
            </w:pPr>
            <w:r w:rsidRPr="008B2465">
              <w:rPr>
                <w:rFonts w:ascii="Candara" w:hAnsi="Candara" w:cs="Arial"/>
                <w:sz w:val="22"/>
                <w:szCs w:val="22"/>
                <w:lang w:val="es-CO"/>
              </w:rPr>
              <w:t>Hoja de vida con soportes debidamente certificados (</w:t>
            </w:r>
            <w:r w:rsidRPr="008B2465">
              <w:rPr>
                <w:rFonts w:ascii="Candara" w:hAnsi="Candara" w:cs="Arial"/>
                <w:b/>
                <w:sz w:val="22"/>
                <w:szCs w:val="22"/>
                <w:lang w:val="es-CO"/>
              </w:rPr>
              <w:t>sin soportes no se recibe</w:t>
            </w:r>
            <w:r w:rsidRPr="008B2465">
              <w:rPr>
                <w:rFonts w:ascii="Candara" w:hAnsi="Candara" w:cs="Arial"/>
                <w:sz w:val="22"/>
                <w:szCs w:val="22"/>
                <w:lang w:val="es-CO"/>
              </w:rPr>
              <w:t>). Indicar en oficio dirigido al Consejo Curricular de Licenciatura en</w:t>
            </w:r>
            <w:r w:rsidR="000A1DC2">
              <w:rPr>
                <w:rFonts w:ascii="Candara" w:hAnsi="Candara" w:cs="Arial"/>
                <w:sz w:val="22"/>
                <w:szCs w:val="22"/>
                <w:lang w:val="es-CO"/>
              </w:rPr>
              <w:t xml:space="preserve"> Humanidades y Lengua Castellana</w:t>
            </w:r>
            <w:r w:rsidRPr="008B2465">
              <w:rPr>
                <w:rFonts w:ascii="Candara" w:hAnsi="Candara" w:cs="Arial"/>
                <w:sz w:val="22"/>
                <w:szCs w:val="22"/>
                <w:lang w:val="es-CO"/>
              </w:rPr>
              <w:t xml:space="preserve">, su interés de participar en la convocatoria, con la relación (listado) de los documentos que entrega y el total de folios paginados; Enviarlo </w:t>
            </w:r>
            <w:r w:rsidRPr="007D6DA1">
              <w:rPr>
                <w:rFonts w:ascii="Candara" w:hAnsi="Candara" w:cs="Arial"/>
                <w:b/>
                <w:bCs/>
                <w:sz w:val="22"/>
                <w:szCs w:val="22"/>
                <w:lang w:val="es-CO"/>
              </w:rPr>
              <w:t>en un solo</w:t>
            </w:r>
            <w:r w:rsidRPr="008B2465">
              <w:rPr>
                <w:rFonts w:ascii="Candara" w:hAnsi="Candara" w:cs="Arial"/>
                <w:sz w:val="22"/>
                <w:szCs w:val="22"/>
                <w:lang w:val="es-CO"/>
              </w:rPr>
              <w:t xml:space="preserve"> </w:t>
            </w:r>
            <w:r w:rsidRPr="008B2465">
              <w:rPr>
                <w:rFonts w:ascii="Candara" w:hAnsi="Candara" w:cs="Arial"/>
                <w:b/>
                <w:sz w:val="22"/>
                <w:szCs w:val="22"/>
                <w:lang w:val="es-CO"/>
              </w:rPr>
              <w:t>archivo</w:t>
            </w:r>
            <w:r w:rsidR="001718EF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en formato </w:t>
            </w:r>
            <w:r w:rsidRPr="008B2465">
              <w:rPr>
                <w:rFonts w:ascii="Candara" w:hAnsi="Candara" w:cs="Arial"/>
                <w:b/>
                <w:sz w:val="22"/>
                <w:szCs w:val="22"/>
                <w:lang w:val="es-CO"/>
              </w:rPr>
              <w:t>PDF</w:t>
            </w:r>
            <w:r w:rsidRPr="008B2465">
              <w:rPr>
                <w:rFonts w:ascii="Candara" w:hAnsi="Candara" w:cs="Arial"/>
                <w:sz w:val="22"/>
                <w:szCs w:val="22"/>
                <w:lang w:val="es-CO"/>
              </w:rPr>
              <w:t xml:space="preserve"> al correo </w:t>
            </w:r>
            <w:hyperlink w:history="1" r:id="rId8">
              <w:r w:rsidRPr="00382DC5" w:rsidR="000A1DC2">
                <w:rPr>
                  <w:rStyle w:val="Hipervnculo"/>
                  <w:rFonts w:ascii="Candara" w:hAnsi="Candara" w:cs="Arial"/>
                  <w:sz w:val="22"/>
                  <w:szCs w:val="22"/>
                  <w:lang w:val="es-CO"/>
                </w:rPr>
                <w:t>liceduhlc@udistrital.edu.co</w:t>
              </w:r>
            </w:hyperlink>
            <w:r w:rsidRPr="008B2465" w:rsidR="00B3236A">
              <w:rPr>
                <w:rFonts w:ascii="Candara" w:hAnsi="Candara" w:cs="Arial"/>
                <w:b/>
                <w:sz w:val="22"/>
                <w:szCs w:val="22"/>
                <w:lang w:val="es-CO"/>
              </w:rPr>
              <w:t xml:space="preserve"> </w:t>
            </w:r>
            <w:r w:rsidRPr="008B2465"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>con asunto: “</w:t>
            </w:r>
            <w:r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>P</w:t>
            </w:r>
            <w:r w:rsidRPr="008B2465"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>ostulación hoja de vida convocatoria</w:t>
            </w:r>
            <w:r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>”</w:t>
            </w:r>
            <w:r w:rsidRPr="008B2465"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 xml:space="preserve"> (nombre de la convocatoria a la cual se </w:t>
            </w:r>
            <w:r w:rsidRPr="008B2465" w:rsidR="00C652DB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>vaya a</w:t>
            </w:r>
            <w:r w:rsidRPr="008B2465"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 xml:space="preserve"> presentar</w:t>
            </w:r>
            <w:r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 xml:space="preserve"> y nombre del aspirante</w:t>
            </w:r>
            <w:r w:rsidRPr="008B2465" w:rsidR="00BA75CC">
              <w:rPr>
                <w:rFonts w:ascii="Candara" w:hAnsi="Candara"/>
                <w:b/>
                <w:bCs/>
                <w:sz w:val="22"/>
                <w:szCs w:val="22"/>
                <w:highlight w:val="lightGray"/>
                <w:lang w:val="es-CO"/>
              </w:rPr>
              <w:t>)</w:t>
            </w:r>
          </w:p>
          <w:p w:rsidR="00E2564C" w:rsidP="00B3236A" w:rsidRDefault="00E2564C" w14:paraId="0D7286F5" w14:textId="09B94A47">
            <w:pPr>
              <w:spacing w:before="0"/>
              <w:rPr>
                <w:rFonts w:ascii="Candara" w:hAnsi="Candara"/>
                <w:b/>
                <w:bCs/>
                <w:sz w:val="22"/>
                <w:szCs w:val="22"/>
                <w:lang w:val="es-CO"/>
              </w:rPr>
            </w:pPr>
          </w:p>
          <w:p w:rsidRPr="008B2465" w:rsidR="000D4721" w:rsidP="00B3236A" w:rsidRDefault="000D4721" w14:paraId="7408D26F" w14:textId="248B08F8">
            <w:pPr>
              <w:spacing w:before="0"/>
              <w:rPr>
                <w:rFonts w:ascii="Candara" w:hAnsi="Candara" w:cs="Arial"/>
                <w:b/>
                <w:sz w:val="22"/>
                <w:szCs w:val="22"/>
                <w:lang w:val="es-CO"/>
              </w:rPr>
            </w:pPr>
          </w:p>
        </w:tc>
      </w:tr>
      <w:tr w:rsidRPr="00744BFB" w:rsidR="000404A4" w:rsidTr="347CFA2D" w14:paraId="1CD149A1" w14:textId="77777777">
        <w:trPr>
          <w:trHeight w:val="781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244062"/>
            <w:tcMar/>
            <w:vAlign w:val="center"/>
            <w:hideMark/>
          </w:tcPr>
          <w:p w:rsidRPr="00446051" w:rsidR="000404A4" w:rsidP="50883044" w:rsidRDefault="000404A4" w14:paraId="4F9A8A6F" w14:textId="39351DE9">
            <w:pPr>
              <w:pStyle w:val="Normal"/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50883044" w:rsidR="000404A4">
              <w:rPr>
                <w:rFonts w:ascii="Candara" w:hAnsi="Candara" w:cs="Arial"/>
                <w:color w:val="FFFFFF" w:themeColor="background1" w:themeTint="FF" w:themeShade="FF"/>
                <w:sz w:val="22"/>
                <w:szCs w:val="22"/>
                <w:lang w:val="es-CO" w:eastAsia="es-CO"/>
              </w:rPr>
              <w:t>Fecha y lugar de recepción de documentos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8B2465" w:rsidR="000D4721" w:rsidP="50883044" w:rsidRDefault="000D4721" w14:paraId="3D04E2FA" w14:textId="01EE4314">
            <w:pPr>
              <w:pStyle w:val="Defaul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50883044" w:rsidR="4996C3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Del 25 al 26 de enero de 2023</w:t>
            </w:r>
          </w:p>
          <w:p w:rsidRPr="008B2465" w:rsidR="000D4721" w:rsidP="50883044" w:rsidRDefault="000D4721" w14:paraId="0406880E" w14:textId="09154ED1">
            <w:pPr>
              <w:spacing w:before="0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50883044" w:rsidR="4996C37D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Horario: </w:t>
            </w:r>
            <w:r w:rsidRPr="50883044" w:rsidR="4996C3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8:00</w:t>
            </w:r>
            <w:r w:rsidRPr="50883044" w:rsidR="4996C37D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a.m. - </w:t>
            </w:r>
            <w:r w:rsidRPr="50883044" w:rsidR="4996C3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5:00</w:t>
            </w:r>
            <w:r w:rsidRPr="50883044" w:rsidR="4996C37D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p.m.</w:t>
            </w:r>
          </w:p>
          <w:p w:rsidRPr="008B2465" w:rsidR="000D4721" w:rsidP="50883044" w:rsidRDefault="000D4721" w14:paraId="63DC7DC1" w14:textId="6D82780E">
            <w:pPr>
              <w:spacing w:before="0"/>
              <w:jc w:val="both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50883044" w:rsidR="4996C37D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Las hojas de vida enviadas después de las </w:t>
            </w:r>
            <w:r w:rsidRPr="50883044" w:rsidR="4996C3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5:00</w:t>
            </w:r>
            <w:r w:rsidRPr="50883044" w:rsidR="4996C37D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p.m. del </w:t>
            </w:r>
            <w:r w:rsidRPr="50883044" w:rsidR="4996C3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26 </w:t>
            </w:r>
            <w:r w:rsidRPr="50883044" w:rsidR="4996C37D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de enero de </w:t>
            </w:r>
            <w:r w:rsidRPr="50883044" w:rsidR="4996C3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2023</w:t>
            </w:r>
            <w:r w:rsidRPr="50883044" w:rsidR="4996C37D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no serán tenidas en cuenta.</w:t>
            </w:r>
          </w:p>
        </w:tc>
      </w:tr>
      <w:tr w:rsidRPr="008B2465" w:rsidR="00FB4EDF" w:rsidTr="347CFA2D" w14:paraId="3462CC0C" w14:textId="77777777">
        <w:trPr>
          <w:trHeight w:val="273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</w:tcPr>
          <w:p w:rsidRPr="008B2465" w:rsidR="00FB4EDF" w:rsidP="00B3236A" w:rsidRDefault="00FB4EDF" w14:paraId="412B4F43" w14:textId="77777777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t xml:space="preserve">Entrevistas 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</w:tcPr>
          <w:p w:rsidR="00B44C97" w:rsidP="00B44C97" w:rsidRDefault="00B44C97" w14:paraId="50367DCE" w14:textId="77777777">
            <w:pPr>
              <w:spacing w:before="0"/>
              <w:jc w:val="center"/>
              <w:rPr>
                <w:rFonts w:ascii="Candara" w:hAnsi="Candara" w:cs="Arial"/>
                <w:b/>
                <w:color w:val="000000"/>
                <w:sz w:val="22"/>
                <w:szCs w:val="22"/>
                <w:lang w:val="es-CO" w:eastAsia="es-CO"/>
              </w:rPr>
            </w:pPr>
          </w:p>
          <w:p w:rsidRPr="008B2465" w:rsidR="00B44C97" w:rsidP="347CFA2D" w:rsidRDefault="00B44C97" w14:paraId="39BCE078" w14:textId="7DDC613A">
            <w:pPr>
              <w:spacing w:before="0"/>
              <w:jc w:val="center"/>
              <w:rPr>
                <w:rFonts w:ascii="Candara" w:hAnsi="Candara" w:cs="Arial"/>
                <w:b w:val="1"/>
                <w:bCs w:val="1"/>
                <w:sz w:val="22"/>
                <w:szCs w:val="22"/>
                <w:lang w:val="es-CO" w:eastAsia="es-CO"/>
              </w:rPr>
            </w:pPr>
            <w:r w:rsidRPr="347CFA2D" w:rsidR="347CFA2D">
              <w:rPr>
                <w:rFonts w:ascii="Candara" w:hAnsi="Candara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s-CO" w:eastAsia="es-CO"/>
              </w:rPr>
              <w:t xml:space="preserve">Fecha de entrevista: enero </w:t>
            </w:r>
            <w:r w:rsidRPr="347CFA2D" w:rsidR="347CFA2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CO" w:eastAsia="es-CO"/>
              </w:rPr>
              <w:t>30</w:t>
            </w:r>
            <w:r w:rsidRPr="347CFA2D" w:rsidR="347CFA2D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CO" w:eastAsia="es-CO"/>
              </w:rPr>
              <w:t xml:space="preserve"> </w:t>
            </w:r>
            <w:r w:rsidRPr="347CFA2D" w:rsidR="347CFA2D">
              <w:rPr>
                <w:rFonts w:ascii="Candara" w:hAnsi="Candara" w:cs="Arial"/>
                <w:b w:val="1"/>
                <w:bCs w:val="1"/>
                <w:sz w:val="22"/>
                <w:szCs w:val="22"/>
                <w:lang w:val="es-CO" w:eastAsia="es-CO"/>
              </w:rPr>
              <w:t xml:space="preserve">de </w:t>
            </w:r>
            <w:r w:rsidRPr="347CFA2D" w:rsidR="347CFA2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val="es-CO" w:eastAsia="es-CO"/>
              </w:rPr>
              <w:t>2023</w:t>
            </w:r>
          </w:p>
          <w:p w:rsidR="00B44C97" w:rsidP="00B3236A" w:rsidRDefault="00B44C97" w14:paraId="70752B2A" w14:textId="77777777">
            <w:pPr>
              <w:spacing w:before="0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</w:p>
          <w:p w:rsidR="00B44C97" w:rsidP="00B44C97" w:rsidRDefault="00052D4B" w14:paraId="5C3C898E" w14:textId="6DA733D1">
            <w:pPr>
              <w:spacing w:before="0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Se citará a entrevista</w:t>
            </w:r>
            <w:r w:rsidRPr="008B2465" w:rsidR="00F62279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Pr="008B2465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vía telefónica, únicamente a los aspirantes que cumplan el perfil y que su Hoja de Vida obtenga una valoración igual o superior a </w:t>
            </w:r>
            <w:r w:rsidRPr="000A1DC2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60</w:t>
            </w:r>
            <w:r w:rsidRPr="008B2465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 puntos</w:t>
            </w:r>
            <w:r w:rsidR="00B44C97"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  <w:p w:rsidR="00B44C97" w:rsidP="00B44C97" w:rsidRDefault="00B44C97" w14:paraId="2458421A" w14:textId="77777777">
            <w:pPr>
              <w:spacing w:before="0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</w:p>
          <w:p w:rsidR="00B44C97" w:rsidP="00B44C97" w:rsidRDefault="00B44C97" w14:paraId="38D7D1CD" w14:textId="579FB10E">
            <w:pPr>
              <w:spacing w:before="0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La entrevista se realizará en la Universidad Distrital Francisco José de Caldas – Carrera </w:t>
            </w:r>
            <w:r w:rsidRPr="00B44C97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3</w:t>
            </w:r>
            <w: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ª. No. </w:t>
            </w:r>
            <w:r w:rsidRPr="00B44C97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26</w:t>
            </w:r>
            <w: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ª – </w:t>
            </w:r>
            <w:r w:rsidRPr="00B44C97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40</w:t>
            </w:r>
            <w:r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  <w:t xml:space="preserve"> Sede Macarena A – Tercer Nivel</w:t>
            </w:r>
          </w:p>
          <w:p w:rsidRPr="008B2465" w:rsidR="00FB4EDF" w:rsidP="00B44C97" w:rsidRDefault="00FB4EDF" w14:paraId="7006150F" w14:textId="6B617A06">
            <w:pPr>
              <w:spacing w:before="0"/>
              <w:rPr>
                <w:rFonts w:ascii="Candara" w:hAnsi="Candara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Pr="00744BFB" w:rsidR="00FB4EDF" w:rsidTr="347CFA2D" w14:paraId="0E48EF1B" w14:textId="77777777">
        <w:trPr>
          <w:trHeight w:val="843"/>
        </w:trPr>
        <w:tc>
          <w:tcPr>
            <w:tcW w:w="3220" w:type="dxa"/>
            <w:tcBorders>
              <w:top w:val="single" w:color="auto" w:sz="4" w:space="0"/>
              <w:left w:val="single" w:color="auto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244062"/>
            <w:noWrap/>
            <w:tcMar/>
            <w:vAlign w:val="center"/>
            <w:hideMark/>
          </w:tcPr>
          <w:p w:rsidRPr="008B2465" w:rsidR="00FB4EDF" w:rsidP="00B3236A" w:rsidRDefault="00FB4EDF" w14:paraId="4D3ABBE7" w14:textId="77777777">
            <w:pPr>
              <w:spacing w:before="0"/>
              <w:jc w:val="center"/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Arial"/>
                <w:color w:val="FFFFFF"/>
                <w:sz w:val="22"/>
                <w:szCs w:val="22"/>
                <w:lang w:val="es-CO" w:eastAsia="es-CO"/>
              </w:rPr>
              <w:lastRenderedPageBreak/>
              <w:t>Publicación de Resultados</w:t>
            </w:r>
          </w:p>
        </w:tc>
        <w:tc>
          <w:tcPr>
            <w:tcW w:w="6561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center"/>
            <w:hideMark/>
          </w:tcPr>
          <w:p w:rsidRPr="00B44C97" w:rsidR="001A1BEB" w:rsidP="50883044" w:rsidRDefault="001A1BEB" w14:paraId="4444988E" w14:textId="02A18628">
            <w:pPr>
              <w:spacing w:before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50883044" w:rsidR="18A57A8F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1 de febrero de 2023</w:t>
            </w:r>
          </w:p>
          <w:p w:rsidRPr="00B44C97" w:rsidR="001A1BEB" w:rsidP="50883044" w:rsidRDefault="001A1BEB" w14:paraId="6AF9ACE8" w14:textId="36AAAB32">
            <w:pPr>
              <w:spacing w:before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</w:p>
          <w:p w:rsidRPr="00B44C97" w:rsidR="001A1BEB" w:rsidP="50883044" w:rsidRDefault="001A1BEB" w14:paraId="61477B10" w14:textId="709B6DFA">
            <w:pPr>
              <w:spacing w:before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s-CO"/>
              </w:rPr>
            </w:pPr>
            <w:r w:rsidRPr="50883044" w:rsidR="18A57A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La persona elegida debe presentarse de inmediato una vez publicados los resultados.</w:t>
            </w:r>
          </w:p>
        </w:tc>
      </w:tr>
    </w:tbl>
    <w:p w:rsidR="00A11458" w:rsidP="00453E41" w:rsidRDefault="00A11458" w14:paraId="6084DA5D" w14:textId="15C2F9F5">
      <w:pPr>
        <w:spacing w:before="0"/>
        <w:rPr>
          <w:rFonts w:ascii="Candara" w:hAnsi="Candara" w:cs="Arial"/>
          <w:sz w:val="22"/>
          <w:szCs w:val="22"/>
          <w:lang w:val="es-CO"/>
        </w:rPr>
      </w:pPr>
    </w:p>
    <w:p w:rsidR="00514B6D" w:rsidP="00453E41" w:rsidRDefault="00514B6D" w14:paraId="73FBE073" w14:textId="7DB03001">
      <w:pPr>
        <w:spacing w:before="0"/>
        <w:rPr>
          <w:rFonts w:ascii="Candara" w:hAnsi="Candara" w:cs="Arial"/>
          <w:sz w:val="22"/>
          <w:szCs w:val="22"/>
          <w:lang w:val="es-CO"/>
        </w:rPr>
      </w:pPr>
    </w:p>
    <w:p w:rsidR="00E2564C" w:rsidP="00453E41" w:rsidRDefault="00E2564C" w14:paraId="6B2E8FBF" w14:textId="77777777">
      <w:pPr>
        <w:spacing w:before="0"/>
        <w:rPr>
          <w:rFonts w:ascii="Candara" w:hAnsi="Candara" w:cs="Arial"/>
          <w:sz w:val="22"/>
          <w:szCs w:val="22"/>
          <w:lang w:val="es-CO"/>
        </w:rPr>
      </w:pPr>
    </w:p>
    <w:p w:rsidR="00514B6D" w:rsidP="00453E41" w:rsidRDefault="00514B6D" w14:paraId="0A957BA4" w14:textId="77777777">
      <w:pPr>
        <w:spacing w:before="0"/>
        <w:rPr>
          <w:rFonts w:ascii="Candara" w:hAnsi="Candara" w:cs="Arial"/>
          <w:sz w:val="22"/>
          <w:szCs w:val="22"/>
          <w:lang w:val="es-CO"/>
        </w:r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9"/>
        <w:gridCol w:w="1200"/>
        <w:gridCol w:w="1200"/>
        <w:gridCol w:w="2527"/>
      </w:tblGrid>
      <w:tr w:rsidRPr="008B2465" w:rsidR="00453E41" w:rsidTr="00453E41" w14:paraId="4D28423D" w14:textId="77777777">
        <w:trPr>
          <w:trHeight w:val="300"/>
          <w:jc w:val="center"/>
        </w:trPr>
        <w:tc>
          <w:tcPr>
            <w:tcW w:w="4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44062"/>
            <w:noWrap/>
            <w:vAlign w:val="center"/>
            <w:hideMark/>
          </w:tcPr>
          <w:p w:rsidRPr="008B2465" w:rsidR="00453E41" w:rsidP="00453E41" w:rsidRDefault="00453E41" w14:paraId="41844FEB" w14:textId="77777777">
            <w:pPr>
              <w:spacing w:before="0"/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Criterios de Evaluación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44062"/>
            <w:noWrap/>
            <w:vAlign w:val="center"/>
            <w:hideMark/>
          </w:tcPr>
          <w:p w:rsidRPr="008B2465" w:rsidR="00453E41" w:rsidP="00453E41" w:rsidRDefault="00453E41" w14:paraId="0BFAB8F9" w14:textId="77777777">
            <w:pPr>
              <w:spacing w:before="0"/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44062"/>
            <w:noWrap/>
            <w:vAlign w:val="center"/>
            <w:hideMark/>
          </w:tcPr>
          <w:p w:rsidRPr="008B2465" w:rsidR="00453E41" w:rsidP="00453E41" w:rsidRDefault="00453E41" w14:paraId="2C96F0B0" w14:textId="77777777">
            <w:pPr>
              <w:spacing w:before="0"/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44062"/>
            <w:noWrap/>
            <w:vAlign w:val="center"/>
            <w:hideMark/>
          </w:tcPr>
          <w:p w:rsidRPr="008B2465" w:rsidR="00453E41" w:rsidP="00453E41" w:rsidRDefault="00453E41" w14:paraId="359C6DAC" w14:textId="77777777">
            <w:pPr>
              <w:spacing w:before="0"/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Valoración Máxima</w:t>
            </w:r>
          </w:p>
        </w:tc>
      </w:tr>
      <w:tr w:rsidRPr="008B2465" w:rsidR="00453E41" w:rsidTr="00453E41" w14:paraId="06A514DD" w14:textId="77777777">
        <w:trPr>
          <w:trHeight w:val="300"/>
          <w:jc w:val="center"/>
        </w:trPr>
        <w:tc>
          <w:tcPr>
            <w:tcW w:w="484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2465" w:rsidR="00453E41" w:rsidP="00453E41" w:rsidRDefault="00453E41" w14:paraId="1C820770" w14:textId="77777777">
            <w:pPr>
              <w:spacing w:before="0"/>
              <w:jc w:val="left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2465" w:rsidR="00453E41" w:rsidP="00453E41" w:rsidRDefault="00453E41" w14:paraId="43640F08" w14:textId="77777777">
            <w:pPr>
              <w:spacing w:before="0"/>
              <w:jc w:val="left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2465" w:rsidR="00453E41" w:rsidP="00453E41" w:rsidRDefault="00453E41" w14:paraId="70A17A59" w14:textId="77777777">
            <w:pPr>
              <w:spacing w:before="0"/>
              <w:jc w:val="left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52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B2465" w:rsidR="00453E41" w:rsidP="00453E41" w:rsidRDefault="00453E41" w14:paraId="7DDF9D5E" w14:textId="77777777">
            <w:pPr>
              <w:spacing w:before="0"/>
              <w:jc w:val="left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</w:tr>
      <w:tr w:rsidRPr="008B2465" w:rsidR="00453E41" w:rsidTr="00453E41" w14:paraId="5F2053CA" w14:textId="77777777">
        <w:trPr>
          <w:trHeight w:val="300"/>
          <w:jc w:val="center"/>
        </w:trPr>
        <w:tc>
          <w:tcPr>
            <w:tcW w:w="4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061E238D" w14:textId="196414FC">
            <w:pPr>
              <w:spacing w:before="0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Títulos de Pregrado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4D4693B7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B2465" w:rsidR="00453E41" w:rsidP="00453E41" w:rsidRDefault="00453E41" w14:paraId="279DB5DD" w14:textId="77777777">
            <w:pPr>
              <w:spacing w:before="0"/>
              <w:jc w:val="left"/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14B6D" w:rsidR="00453E41" w:rsidP="00453E41" w:rsidRDefault="00413D4A" w14:paraId="6856A5B7" w14:textId="05D3CFF8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514B6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Pr="008B2465" w:rsidR="00453E41" w:rsidTr="00453E41" w14:paraId="689D1E41" w14:textId="77777777">
        <w:trPr>
          <w:trHeight w:val="300"/>
          <w:jc w:val="center"/>
        </w:trPr>
        <w:tc>
          <w:tcPr>
            <w:tcW w:w="4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763B6550" w14:textId="77777777">
            <w:pPr>
              <w:spacing w:before="0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Títulos de Postgrado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5FAAB4B5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B2465" w:rsidR="00453E41" w:rsidP="00453E41" w:rsidRDefault="00453E41" w14:paraId="32E36D54" w14:textId="77777777">
            <w:pPr>
              <w:spacing w:before="0"/>
              <w:jc w:val="left"/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14B6D" w:rsidR="00453E41" w:rsidP="00453E41" w:rsidRDefault="00453E41" w14:paraId="59E606BB" w14:textId="77777777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514B6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  <w:tr w:rsidRPr="008B2465" w:rsidR="00453E41" w:rsidTr="00453E41" w14:paraId="559B069E" w14:textId="77777777">
        <w:trPr>
          <w:trHeight w:val="300"/>
          <w:jc w:val="center"/>
        </w:trPr>
        <w:tc>
          <w:tcPr>
            <w:tcW w:w="4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13D4A" w:rsidRDefault="00453E41" w14:paraId="6E9E9A26" w14:textId="0F11E3F6">
            <w:pPr>
              <w:spacing w:before="0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Experiencia docente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558C8B48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0BC81D28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14B6D" w:rsidR="00453E41" w:rsidP="00453E41" w:rsidRDefault="00453E41" w14:paraId="17132C66" w14:textId="77777777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514B6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</w:tr>
      <w:tr w:rsidRPr="008B2465" w:rsidR="00453E41" w:rsidTr="00453E41" w14:paraId="0BE10D53" w14:textId="77777777">
        <w:trPr>
          <w:trHeight w:val="300"/>
          <w:jc w:val="center"/>
        </w:trPr>
        <w:tc>
          <w:tcPr>
            <w:tcW w:w="4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3759B2C4" w14:textId="04C89647">
            <w:pPr>
              <w:spacing w:before="0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Experiencia investigativa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072BDB1B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38813C61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14B6D" w:rsidR="00453E41" w:rsidP="00453E41" w:rsidRDefault="00453E41" w14:paraId="50F61719" w14:textId="5864CA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514B6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1</w:t>
            </w:r>
            <w:r w:rsidRPr="00514B6D" w:rsidR="00413D4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Pr="008B2465" w:rsidR="00453E41" w:rsidTr="00453E41" w14:paraId="2591AFC6" w14:textId="77777777">
        <w:trPr>
          <w:trHeight w:val="300"/>
          <w:jc w:val="center"/>
        </w:trPr>
        <w:tc>
          <w:tcPr>
            <w:tcW w:w="4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53C8EA90" w14:textId="51029227">
            <w:pPr>
              <w:spacing w:before="0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 xml:space="preserve">Publicaciones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5DDB861B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B2465" w:rsidR="00453E41" w:rsidP="00453E41" w:rsidRDefault="00453E41" w14:paraId="49B493F2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14B6D" w:rsidR="00453E41" w:rsidP="00453E41" w:rsidRDefault="00453E41" w14:paraId="2F9C9876" w14:textId="77777777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514B6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Pr="008B2465" w:rsidR="00453E41" w:rsidTr="00453E41" w14:paraId="348F37B7" w14:textId="77777777">
        <w:trPr>
          <w:trHeight w:val="300"/>
          <w:jc w:val="center"/>
        </w:trPr>
        <w:tc>
          <w:tcPr>
            <w:tcW w:w="4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8B2465" w:rsidR="00453E41" w:rsidP="00453E41" w:rsidRDefault="00453E41" w14:paraId="61110EA7" w14:textId="0DF82155">
            <w:pPr>
              <w:spacing w:before="0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Entrevista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8B2465" w:rsidR="00453E41" w:rsidP="00453E41" w:rsidRDefault="00453E41" w14:paraId="666C00B2" w14:textId="77777777">
            <w:pPr>
              <w:spacing w:before="0"/>
              <w:jc w:val="center"/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 w:cs="Calibri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8B2465" w:rsidR="00453E41" w:rsidP="00453E41" w:rsidRDefault="00453E41" w14:paraId="5863994F" w14:textId="77777777">
            <w:pPr>
              <w:spacing w:before="0"/>
              <w:jc w:val="left"/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</w:pPr>
            <w:r w:rsidRPr="008B2465">
              <w:rPr>
                <w:rFonts w:ascii="Candara" w:hAnsi="Candara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14B6D" w:rsidR="00453E41" w:rsidP="00453E41" w:rsidRDefault="00453E41" w14:paraId="7FFD5412" w14:textId="7B7FF1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514B6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2</w:t>
            </w:r>
            <w:r w:rsidRPr="00514B6D" w:rsidR="00413D4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</w:tbl>
    <w:p w:rsidRPr="008B2465" w:rsidR="00453E41" w:rsidP="00453E41" w:rsidRDefault="00453E41" w14:paraId="505593E9" w14:textId="3F89C44F">
      <w:pPr>
        <w:spacing w:before="0"/>
        <w:rPr>
          <w:rFonts w:ascii="Candara" w:hAnsi="Candara" w:cs="Arial"/>
          <w:sz w:val="22"/>
          <w:szCs w:val="22"/>
          <w:lang w:val="es-CO"/>
        </w:rPr>
      </w:pPr>
    </w:p>
    <w:sectPr w:rsidRPr="008B2465" w:rsidR="00453E41" w:rsidSect="00503EE8">
      <w:headerReference w:type="default" r:id="rId9"/>
      <w:footerReference w:type="default" r:id="rId10"/>
      <w:pgSz w:w="12240" w:h="15840" w:orient="portrait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574" w:rsidRDefault="005C6574" w14:paraId="7330C848" w14:textId="77777777">
      <w:r>
        <w:separator/>
      </w:r>
    </w:p>
  </w:endnote>
  <w:endnote w:type="continuationSeparator" w:id="0">
    <w:p w:rsidR="005C6574" w:rsidRDefault="005C6574" w14:paraId="2839FE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3ACF" w:rsidR="00B603BE" w:rsidP="00AE3ACF" w:rsidRDefault="00B603BE" w14:paraId="770EAF84" w14:textId="5817BBCD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653FCF">
      <w:rPr>
        <w:rStyle w:val="Nmerodepgina"/>
        <w:noProof/>
      </w:rPr>
      <w:t>2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574" w:rsidRDefault="005C6574" w14:paraId="6263BE28" w14:textId="77777777">
      <w:r>
        <w:separator/>
      </w:r>
    </w:p>
  </w:footnote>
  <w:footnote w:type="continuationSeparator" w:id="0">
    <w:p w:rsidR="005C6574" w:rsidRDefault="005C6574" w14:paraId="65F80D6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923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Pr="00FD764C" w:rsidR="00AE5A0A" w:rsidTr="004405A9" w14:paraId="6F3F7FEC" w14:textId="77777777">
      <w:trPr>
        <w:jc w:val="center"/>
      </w:trPr>
      <w:tc>
        <w:tcPr>
          <w:tcW w:w="1276" w:type="dxa"/>
          <w:vMerge w:val="restart"/>
          <w:vAlign w:val="center"/>
        </w:tcPr>
        <w:p w:rsidRPr="00FD764C" w:rsidR="00AE5A0A" w:rsidP="004405A9" w:rsidRDefault="00AE5A0A" w14:paraId="5736B7F6" w14:textId="77777777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4FC1722F" wp14:editId="4B465DE6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Pr="00FD764C" w:rsidR="00AE5A0A" w:rsidP="004405A9" w:rsidRDefault="00487139" w14:paraId="693C4A55" w14:textId="77777777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:rsidRPr="00FD764C" w:rsidR="008A6746" w:rsidP="008A6746" w:rsidRDefault="00AE5A0A" w14:paraId="48FC8348" w14:textId="77777777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:rsidRPr="00FD764C" w:rsidR="00AE5A0A" w:rsidP="004405A9" w:rsidRDefault="00AE5A0A" w14:paraId="1A454A49" w14:textId="77777777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3067" w:dyaOrig="1112" w14:anchorId="658D1ED0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73.5pt;height:26.25pt" type="#_x0000_t75">
                <v:imagedata o:title="" r:id="rId2"/>
              </v:shape>
              <o:OLEObject Type="Embed" ProgID="Visio.Drawing.11" ShapeID="_x0000_i1025" DrawAspect="Content" ObjectID="_1735994277" r:id="rId3"/>
            </w:object>
          </w:r>
        </w:p>
      </w:tc>
    </w:tr>
    <w:tr w:rsidRPr="00FD764C" w:rsidR="00AE5A0A" w:rsidTr="004405A9" w14:paraId="5D1BD4C0" w14:textId="77777777">
      <w:trPr>
        <w:jc w:val="center"/>
      </w:trPr>
      <w:tc>
        <w:tcPr>
          <w:tcW w:w="1276" w:type="dxa"/>
          <w:vMerge/>
        </w:tcPr>
        <w:p w:rsidRPr="00FD764C" w:rsidR="00AE5A0A" w:rsidP="004405A9" w:rsidRDefault="00AE5A0A" w14:paraId="721B83C8" w14:textId="77777777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:rsidRPr="00FD764C" w:rsidR="00AE5A0A" w:rsidP="004405A9" w:rsidRDefault="00AE5A0A" w14:paraId="249B8406" w14:textId="77777777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Macroproceso: Gestión Académica</w:t>
          </w:r>
        </w:p>
      </w:tc>
      <w:tc>
        <w:tcPr>
          <w:tcW w:w="2268" w:type="dxa"/>
          <w:vAlign w:val="center"/>
        </w:tcPr>
        <w:p w:rsidRPr="00FD764C" w:rsidR="00AE5A0A" w:rsidP="004405A9" w:rsidRDefault="002E01BC" w14:paraId="7D249119" w14:textId="77777777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:rsidRPr="00FD764C" w:rsidR="00AE5A0A" w:rsidP="004405A9" w:rsidRDefault="00AE5A0A" w14:paraId="7EDF71C0" w14:textId="77777777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Pr="00FD764C" w:rsidR="00AE5A0A" w:rsidTr="004405A9" w14:paraId="251B6DF7" w14:textId="77777777">
      <w:trPr>
        <w:trHeight w:val="523"/>
        <w:jc w:val="center"/>
      </w:trPr>
      <w:tc>
        <w:tcPr>
          <w:tcW w:w="1276" w:type="dxa"/>
          <w:vMerge/>
        </w:tcPr>
        <w:p w:rsidRPr="00FD764C" w:rsidR="00AE5A0A" w:rsidP="004405A9" w:rsidRDefault="00AE5A0A" w14:paraId="0FBDA949" w14:textId="77777777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:rsidRPr="00FD764C" w:rsidR="00AE5A0A" w:rsidP="004405A9" w:rsidRDefault="00AE5A0A" w14:paraId="7A141FB2" w14:textId="77777777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:rsidRPr="00FD764C" w:rsidR="00AE5A0A" w:rsidP="002E01BC" w:rsidRDefault="00AE5A0A" w14:paraId="7110E91F" w14:textId="77777777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Pr="002E01BC" w:rsid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:rsidRPr="00FD764C" w:rsidR="00AE5A0A" w:rsidP="004405A9" w:rsidRDefault="00AE5A0A" w14:paraId="30CC3509" w14:textId="77777777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:rsidRPr="00AB3CDB" w:rsidR="00B603BE" w:rsidP="00AB3CDB" w:rsidRDefault="00B603BE" w14:paraId="28567273" w14:textId="77777777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Verdana" w:hAnsi="Verdan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Verdana" w:hAnsi="Verdana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Verdana" w:hAnsi="Verdana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Verdana" w:hAnsi="Verdana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Verdana" w:hAnsi="Verdana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Verdana" w:hAnsi="Verdana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Verdana" w:hAnsi="Verdana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Verdana" w:hAnsi="Verdana"/>
      </w:rPr>
    </w:lvl>
  </w:abstractNum>
  <w:abstractNum w:abstractNumId="20" w15:restartNumberingAfterBreak="0">
    <w:nsid w:val="5DAA037B"/>
    <w:multiLevelType w:val="multilevel"/>
    <w:tmpl w:val="774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hint="default" w:ascii="Symbol" w:hAnsi="Symbol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3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24"/>
  </w:num>
  <w:num w:numId="4">
    <w:abstractNumId w:val="1"/>
  </w:num>
  <w:num w:numId="5">
    <w:abstractNumId w:val="16"/>
  </w:num>
  <w:num w:numId="6">
    <w:abstractNumId w:val="21"/>
  </w:num>
  <w:num w:numId="7">
    <w:abstractNumId w:val="23"/>
  </w:num>
  <w:num w:numId="8">
    <w:abstractNumId w:val="13"/>
  </w:num>
  <w:num w:numId="9">
    <w:abstractNumId w:val="3"/>
  </w:num>
  <w:num w:numId="10">
    <w:abstractNumId w:val="32"/>
  </w:num>
  <w:num w:numId="11">
    <w:abstractNumId w:val="9"/>
  </w:num>
  <w:num w:numId="12">
    <w:abstractNumId w:val="31"/>
  </w:num>
  <w:num w:numId="13">
    <w:abstractNumId w:val="6"/>
  </w:num>
  <w:num w:numId="14">
    <w:abstractNumId w:val="22"/>
  </w:num>
  <w:num w:numId="15">
    <w:abstractNumId w:val="4"/>
  </w:num>
  <w:num w:numId="16">
    <w:abstractNumId w:val="11"/>
  </w:num>
  <w:num w:numId="17">
    <w:abstractNumId w:val="17"/>
  </w:num>
  <w:num w:numId="18">
    <w:abstractNumId w:val="14"/>
  </w:num>
  <w:num w:numId="19">
    <w:abstractNumId w:val="30"/>
  </w:num>
  <w:num w:numId="20">
    <w:abstractNumId w:val="36"/>
  </w:num>
  <w:num w:numId="21">
    <w:abstractNumId w:val="34"/>
  </w:num>
  <w:num w:numId="22">
    <w:abstractNumId w:val="18"/>
  </w:num>
  <w:num w:numId="23">
    <w:abstractNumId w:val="33"/>
  </w:num>
  <w:num w:numId="24">
    <w:abstractNumId w:val="27"/>
  </w:num>
  <w:num w:numId="25">
    <w:abstractNumId w:val="7"/>
  </w:num>
  <w:num w:numId="26">
    <w:abstractNumId w:val="12"/>
  </w:num>
  <w:num w:numId="27">
    <w:abstractNumId w:val="2"/>
  </w:num>
  <w:num w:numId="28">
    <w:abstractNumId w:val="10"/>
  </w:num>
  <w:num w:numId="29">
    <w:abstractNumId w:val="35"/>
  </w:num>
  <w:num w:numId="30">
    <w:abstractNumId w:val="18"/>
  </w:num>
  <w:num w:numId="31">
    <w:abstractNumId w:val="18"/>
  </w:num>
  <w:num w:numId="32">
    <w:abstractNumId w:val="18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8"/>
  </w:num>
  <w:num w:numId="43">
    <w:abstractNumId w:val="15"/>
  </w:num>
  <w:num w:numId="44">
    <w:abstractNumId w:val="5"/>
  </w:num>
  <w:num w:numId="45">
    <w:abstractNumId w:val="37"/>
  </w:num>
  <w:num w:numId="46">
    <w:abstractNumId w:val="26"/>
  </w:num>
  <w:num w:numId="47">
    <w:abstractNumId w:val="0"/>
  </w:num>
  <w:num w:numId="4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39"/>
    <w:rsid w:val="000007FB"/>
    <w:rsid w:val="00000F1B"/>
    <w:rsid w:val="00003A15"/>
    <w:rsid w:val="00003D77"/>
    <w:rsid w:val="00004B30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351A9"/>
    <w:rsid w:val="000400C4"/>
    <w:rsid w:val="000404A4"/>
    <w:rsid w:val="00041FD4"/>
    <w:rsid w:val="00044957"/>
    <w:rsid w:val="00052D4B"/>
    <w:rsid w:val="000606FF"/>
    <w:rsid w:val="00062727"/>
    <w:rsid w:val="00064038"/>
    <w:rsid w:val="00071488"/>
    <w:rsid w:val="000734DA"/>
    <w:rsid w:val="00074D42"/>
    <w:rsid w:val="00074E36"/>
    <w:rsid w:val="000756ED"/>
    <w:rsid w:val="000774A1"/>
    <w:rsid w:val="00084110"/>
    <w:rsid w:val="00086D30"/>
    <w:rsid w:val="0008735C"/>
    <w:rsid w:val="00087F78"/>
    <w:rsid w:val="00091358"/>
    <w:rsid w:val="000954E6"/>
    <w:rsid w:val="000961EB"/>
    <w:rsid w:val="000968E9"/>
    <w:rsid w:val="00097384"/>
    <w:rsid w:val="000A1DC2"/>
    <w:rsid w:val="000A7EFD"/>
    <w:rsid w:val="000B26D6"/>
    <w:rsid w:val="000B2900"/>
    <w:rsid w:val="000B4982"/>
    <w:rsid w:val="000B5018"/>
    <w:rsid w:val="000D0F74"/>
    <w:rsid w:val="000D2ECA"/>
    <w:rsid w:val="000D4721"/>
    <w:rsid w:val="000D74E2"/>
    <w:rsid w:val="000E1245"/>
    <w:rsid w:val="000E1F68"/>
    <w:rsid w:val="000E245D"/>
    <w:rsid w:val="000E2E00"/>
    <w:rsid w:val="000E4853"/>
    <w:rsid w:val="000E4AD1"/>
    <w:rsid w:val="000E5AC1"/>
    <w:rsid w:val="000F0F39"/>
    <w:rsid w:val="000F285F"/>
    <w:rsid w:val="000F5064"/>
    <w:rsid w:val="000F5CBC"/>
    <w:rsid w:val="000F7C97"/>
    <w:rsid w:val="00100479"/>
    <w:rsid w:val="00105188"/>
    <w:rsid w:val="00105811"/>
    <w:rsid w:val="00115201"/>
    <w:rsid w:val="0011555F"/>
    <w:rsid w:val="001244D0"/>
    <w:rsid w:val="001320EC"/>
    <w:rsid w:val="00133DB2"/>
    <w:rsid w:val="0014099E"/>
    <w:rsid w:val="0014184E"/>
    <w:rsid w:val="00141DE6"/>
    <w:rsid w:val="001442E7"/>
    <w:rsid w:val="00146FD2"/>
    <w:rsid w:val="0015190F"/>
    <w:rsid w:val="00152EF1"/>
    <w:rsid w:val="00153542"/>
    <w:rsid w:val="00153CDC"/>
    <w:rsid w:val="00154FD3"/>
    <w:rsid w:val="00156628"/>
    <w:rsid w:val="001572C1"/>
    <w:rsid w:val="00160AE1"/>
    <w:rsid w:val="00161BEE"/>
    <w:rsid w:val="001631E2"/>
    <w:rsid w:val="00163F1C"/>
    <w:rsid w:val="001655D5"/>
    <w:rsid w:val="00165BDD"/>
    <w:rsid w:val="00167DB2"/>
    <w:rsid w:val="001718EF"/>
    <w:rsid w:val="001745B2"/>
    <w:rsid w:val="00175724"/>
    <w:rsid w:val="00184ACA"/>
    <w:rsid w:val="0018567E"/>
    <w:rsid w:val="001860BF"/>
    <w:rsid w:val="00190B15"/>
    <w:rsid w:val="001911EC"/>
    <w:rsid w:val="001967F0"/>
    <w:rsid w:val="001A0D60"/>
    <w:rsid w:val="001A1BEB"/>
    <w:rsid w:val="001A3D5B"/>
    <w:rsid w:val="001C22BE"/>
    <w:rsid w:val="001C251F"/>
    <w:rsid w:val="001C57F2"/>
    <w:rsid w:val="001D6393"/>
    <w:rsid w:val="001D77FC"/>
    <w:rsid w:val="001E527D"/>
    <w:rsid w:val="001F0F5F"/>
    <w:rsid w:val="001F3B82"/>
    <w:rsid w:val="001F5161"/>
    <w:rsid w:val="001F5727"/>
    <w:rsid w:val="00203170"/>
    <w:rsid w:val="00203CA1"/>
    <w:rsid w:val="0021548A"/>
    <w:rsid w:val="00222EEF"/>
    <w:rsid w:val="002313AF"/>
    <w:rsid w:val="00242672"/>
    <w:rsid w:val="002431E4"/>
    <w:rsid w:val="00244ACF"/>
    <w:rsid w:val="00245ACB"/>
    <w:rsid w:val="00245B5B"/>
    <w:rsid w:val="00245DBD"/>
    <w:rsid w:val="0024677B"/>
    <w:rsid w:val="002501A6"/>
    <w:rsid w:val="0025587E"/>
    <w:rsid w:val="002563A7"/>
    <w:rsid w:val="00270F07"/>
    <w:rsid w:val="002732D9"/>
    <w:rsid w:val="0027569B"/>
    <w:rsid w:val="002819CE"/>
    <w:rsid w:val="002945BF"/>
    <w:rsid w:val="002A1FD5"/>
    <w:rsid w:val="002B3EFE"/>
    <w:rsid w:val="002B4218"/>
    <w:rsid w:val="002B65BB"/>
    <w:rsid w:val="002B7464"/>
    <w:rsid w:val="002B7F64"/>
    <w:rsid w:val="002C2CB8"/>
    <w:rsid w:val="002C4B5D"/>
    <w:rsid w:val="002C6201"/>
    <w:rsid w:val="002D20E4"/>
    <w:rsid w:val="002D6001"/>
    <w:rsid w:val="002D673C"/>
    <w:rsid w:val="002E01BC"/>
    <w:rsid w:val="002E0F27"/>
    <w:rsid w:val="002E1056"/>
    <w:rsid w:val="002E5CF6"/>
    <w:rsid w:val="002E7C7C"/>
    <w:rsid w:val="002F0FB6"/>
    <w:rsid w:val="00305B53"/>
    <w:rsid w:val="00312616"/>
    <w:rsid w:val="003201C8"/>
    <w:rsid w:val="003247EA"/>
    <w:rsid w:val="00325BE3"/>
    <w:rsid w:val="003263B4"/>
    <w:rsid w:val="00326B56"/>
    <w:rsid w:val="00326F94"/>
    <w:rsid w:val="00327A09"/>
    <w:rsid w:val="00330E4C"/>
    <w:rsid w:val="00331169"/>
    <w:rsid w:val="0033261A"/>
    <w:rsid w:val="0033264A"/>
    <w:rsid w:val="00333651"/>
    <w:rsid w:val="00333A43"/>
    <w:rsid w:val="00334236"/>
    <w:rsid w:val="003361DA"/>
    <w:rsid w:val="00342534"/>
    <w:rsid w:val="0034294D"/>
    <w:rsid w:val="00344C90"/>
    <w:rsid w:val="00345DA2"/>
    <w:rsid w:val="00346F98"/>
    <w:rsid w:val="00347282"/>
    <w:rsid w:val="00347AB8"/>
    <w:rsid w:val="00353FC8"/>
    <w:rsid w:val="00362E19"/>
    <w:rsid w:val="0036453B"/>
    <w:rsid w:val="003715DB"/>
    <w:rsid w:val="00372ED7"/>
    <w:rsid w:val="00376C9A"/>
    <w:rsid w:val="0038261E"/>
    <w:rsid w:val="00382F51"/>
    <w:rsid w:val="00384D6B"/>
    <w:rsid w:val="003859E7"/>
    <w:rsid w:val="00393D40"/>
    <w:rsid w:val="003A26CF"/>
    <w:rsid w:val="003A6EDD"/>
    <w:rsid w:val="003A74D2"/>
    <w:rsid w:val="003B02BF"/>
    <w:rsid w:val="003C1C42"/>
    <w:rsid w:val="003D32DA"/>
    <w:rsid w:val="003D699F"/>
    <w:rsid w:val="003D7DE5"/>
    <w:rsid w:val="003E0728"/>
    <w:rsid w:val="003E28A5"/>
    <w:rsid w:val="003E47DB"/>
    <w:rsid w:val="003E48D4"/>
    <w:rsid w:val="003E5F9A"/>
    <w:rsid w:val="003E7AC4"/>
    <w:rsid w:val="003F36E3"/>
    <w:rsid w:val="003F4482"/>
    <w:rsid w:val="0040021E"/>
    <w:rsid w:val="00400274"/>
    <w:rsid w:val="00402100"/>
    <w:rsid w:val="0040612D"/>
    <w:rsid w:val="0041348F"/>
    <w:rsid w:val="00413D4A"/>
    <w:rsid w:val="00414DCE"/>
    <w:rsid w:val="00422C9A"/>
    <w:rsid w:val="004255C7"/>
    <w:rsid w:val="00425E09"/>
    <w:rsid w:val="00430B6F"/>
    <w:rsid w:val="0043331B"/>
    <w:rsid w:val="00434703"/>
    <w:rsid w:val="00440553"/>
    <w:rsid w:val="00443780"/>
    <w:rsid w:val="00446051"/>
    <w:rsid w:val="00447241"/>
    <w:rsid w:val="004478F1"/>
    <w:rsid w:val="00447FB2"/>
    <w:rsid w:val="00450AB0"/>
    <w:rsid w:val="00450B29"/>
    <w:rsid w:val="00451BB4"/>
    <w:rsid w:val="00453E41"/>
    <w:rsid w:val="00456DF1"/>
    <w:rsid w:val="00460C90"/>
    <w:rsid w:val="00463FAD"/>
    <w:rsid w:val="00464723"/>
    <w:rsid w:val="0048085A"/>
    <w:rsid w:val="00483741"/>
    <w:rsid w:val="00487139"/>
    <w:rsid w:val="00490365"/>
    <w:rsid w:val="00494A66"/>
    <w:rsid w:val="00497467"/>
    <w:rsid w:val="004A338C"/>
    <w:rsid w:val="004A4250"/>
    <w:rsid w:val="004A5B6B"/>
    <w:rsid w:val="004A7AA5"/>
    <w:rsid w:val="004B08E5"/>
    <w:rsid w:val="004B1D99"/>
    <w:rsid w:val="004B3DF5"/>
    <w:rsid w:val="004B411D"/>
    <w:rsid w:val="004B66E5"/>
    <w:rsid w:val="004B6FAB"/>
    <w:rsid w:val="004B7D89"/>
    <w:rsid w:val="004C0B24"/>
    <w:rsid w:val="004C1B4C"/>
    <w:rsid w:val="004C2A9C"/>
    <w:rsid w:val="004C587B"/>
    <w:rsid w:val="004D16DF"/>
    <w:rsid w:val="004D355B"/>
    <w:rsid w:val="004D7B3B"/>
    <w:rsid w:val="004F1444"/>
    <w:rsid w:val="004F48B3"/>
    <w:rsid w:val="00500120"/>
    <w:rsid w:val="005009C5"/>
    <w:rsid w:val="005012CE"/>
    <w:rsid w:val="00503EE8"/>
    <w:rsid w:val="00503FF1"/>
    <w:rsid w:val="00507477"/>
    <w:rsid w:val="00514B6D"/>
    <w:rsid w:val="00527129"/>
    <w:rsid w:val="0053156D"/>
    <w:rsid w:val="00534239"/>
    <w:rsid w:val="0053486F"/>
    <w:rsid w:val="00535E45"/>
    <w:rsid w:val="00540156"/>
    <w:rsid w:val="005402E4"/>
    <w:rsid w:val="0054664F"/>
    <w:rsid w:val="00547D44"/>
    <w:rsid w:val="005529B3"/>
    <w:rsid w:val="00554DC9"/>
    <w:rsid w:val="005624B2"/>
    <w:rsid w:val="00562BBE"/>
    <w:rsid w:val="00562CFF"/>
    <w:rsid w:val="00563235"/>
    <w:rsid w:val="005640C6"/>
    <w:rsid w:val="00566921"/>
    <w:rsid w:val="005676E5"/>
    <w:rsid w:val="00572CD1"/>
    <w:rsid w:val="00574F23"/>
    <w:rsid w:val="00576752"/>
    <w:rsid w:val="005868D8"/>
    <w:rsid w:val="00591299"/>
    <w:rsid w:val="00591489"/>
    <w:rsid w:val="005A70BD"/>
    <w:rsid w:val="005B1D20"/>
    <w:rsid w:val="005B230C"/>
    <w:rsid w:val="005C149B"/>
    <w:rsid w:val="005C6574"/>
    <w:rsid w:val="005C660B"/>
    <w:rsid w:val="005D0836"/>
    <w:rsid w:val="005D0FE7"/>
    <w:rsid w:val="005D6342"/>
    <w:rsid w:val="005D720A"/>
    <w:rsid w:val="005E0C2E"/>
    <w:rsid w:val="005E21A4"/>
    <w:rsid w:val="005E31F9"/>
    <w:rsid w:val="005F0FD9"/>
    <w:rsid w:val="005F15D1"/>
    <w:rsid w:val="005F3913"/>
    <w:rsid w:val="005F3E2D"/>
    <w:rsid w:val="005F683B"/>
    <w:rsid w:val="005F6D8C"/>
    <w:rsid w:val="0060256B"/>
    <w:rsid w:val="00603E0F"/>
    <w:rsid w:val="0060571A"/>
    <w:rsid w:val="00612161"/>
    <w:rsid w:val="006128B8"/>
    <w:rsid w:val="00613750"/>
    <w:rsid w:val="00614687"/>
    <w:rsid w:val="00622540"/>
    <w:rsid w:val="006258E4"/>
    <w:rsid w:val="00630DDB"/>
    <w:rsid w:val="00634A74"/>
    <w:rsid w:val="00636FCF"/>
    <w:rsid w:val="006406AE"/>
    <w:rsid w:val="006439D7"/>
    <w:rsid w:val="00645AD4"/>
    <w:rsid w:val="006477EA"/>
    <w:rsid w:val="006478FA"/>
    <w:rsid w:val="00653FCF"/>
    <w:rsid w:val="00663B02"/>
    <w:rsid w:val="0066431A"/>
    <w:rsid w:val="0066622A"/>
    <w:rsid w:val="00673E58"/>
    <w:rsid w:val="00680CF5"/>
    <w:rsid w:val="00682B73"/>
    <w:rsid w:val="00682EC2"/>
    <w:rsid w:val="006871AC"/>
    <w:rsid w:val="006876EA"/>
    <w:rsid w:val="00692B0C"/>
    <w:rsid w:val="0069526B"/>
    <w:rsid w:val="006958E0"/>
    <w:rsid w:val="0069770B"/>
    <w:rsid w:val="006A01F4"/>
    <w:rsid w:val="006A703C"/>
    <w:rsid w:val="006B0908"/>
    <w:rsid w:val="006B09AA"/>
    <w:rsid w:val="006B6AE4"/>
    <w:rsid w:val="006C2187"/>
    <w:rsid w:val="006C5BC9"/>
    <w:rsid w:val="006C771A"/>
    <w:rsid w:val="006E0689"/>
    <w:rsid w:val="006E2B36"/>
    <w:rsid w:val="006E5124"/>
    <w:rsid w:val="006F26F4"/>
    <w:rsid w:val="006F44CE"/>
    <w:rsid w:val="006F5A26"/>
    <w:rsid w:val="00703508"/>
    <w:rsid w:val="0070473B"/>
    <w:rsid w:val="0070512E"/>
    <w:rsid w:val="00705381"/>
    <w:rsid w:val="007056B0"/>
    <w:rsid w:val="00711AA1"/>
    <w:rsid w:val="00714B19"/>
    <w:rsid w:val="0072116F"/>
    <w:rsid w:val="00722BDE"/>
    <w:rsid w:val="00724B05"/>
    <w:rsid w:val="00734243"/>
    <w:rsid w:val="00743611"/>
    <w:rsid w:val="00744BFB"/>
    <w:rsid w:val="00753E90"/>
    <w:rsid w:val="00754127"/>
    <w:rsid w:val="00773DEB"/>
    <w:rsid w:val="007741DF"/>
    <w:rsid w:val="00774636"/>
    <w:rsid w:val="00781243"/>
    <w:rsid w:val="00785C19"/>
    <w:rsid w:val="0078732B"/>
    <w:rsid w:val="00787DA9"/>
    <w:rsid w:val="00787E0A"/>
    <w:rsid w:val="007A2CFF"/>
    <w:rsid w:val="007B1D1F"/>
    <w:rsid w:val="007B3313"/>
    <w:rsid w:val="007B4693"/>
    <w:rsid w:val="007B663B"/>
    <w:rsid w:val="007B7D97"/>
    <w:rsid w:val="007C167C"/>
    <w:rsid w:val="007C4D01"/>
    <w:rsid w:val="007C5A5C"/>
    <w:rsid w:val="007D4C61"/>
    <w:rsid w:val="007D63D4"/>
    <w:rsid w:val="007D6DA1"/>
    <w:rsid w:val="007E7B92"/>
    <w:rsid w:val="007F20AE"/>
    <w:rsid w:val="007F5560"/>
    <w:rsid w:val="00800A55"/>
    <w:rsid w:val="00801086"/>
    <w:rsid w:val="00803056"/>
    <w:rsid w:val="00803279"/>
    <w:rsid w:val="00804673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2817"/>
    <w:rsid w:val="00875D2B"/>
    <w:rsid w:val="00876E5D"/>
    <w:rsid w:val="00881F0C"/>
    <w:rsid w:val="00885444"/>
    <w:rsid w:val="00885706"/>
    <w:rsid w:val="008869C4"/>
    <w:rsid w:val="00890369"/>
    <w:rsid w:val="00891880"/>
    <w:rsid w:val="00897789"/>
    <w:rsid w:val="008A015E"/>
    <w:rsid w:val="008A06D1"/>
    <w:rsid w:val="008A6746"/>
    <w:rsid w:val="008A765A"/>
    <w:rsid w:val="008B0CB5"/>
    <w:rsid w:val="008B1E94"/>
    <w:rsid w:val="008B2465"/>
    <w:rsid w:val="008B780C"/>
    <w:rsid w:val="008C2240"/>
    <w:rsid w:val="008C2CEA"/>
    <w:rsid w:val="008C3BCF"/>
    <w:rsid w:val="008C6778"/>
    <w:rsid w:val="008D2D31"/>
    <w:rsid w:val="008D537D"/>
    <w:rsid w:val="008D7250"/>
    <w:rsid w:val="008E1BD1"/>
    <w:rsid w:val="008E378B"/>
    <w:rsid w:val="008E5352"/>
    <w:rsid w:val="008F524D"/>
    <w:rsid w:val="008F5647"/>
    <w:rsid w:val="00913444"/>
    <w:rsid w:val="00913988"/>
    <w:rsid w:val="00914BC2"/>
    <w:rsid w:val="00916558"/>
    <w:rsid w:val="009177C8"/>
    <w:rsid w:val="00923871"/>
    <w:rsid w:val="00927F4E"/>
    <w:rsid w:val="00931B93"/>
    <w:rsid w:val="0093251F"/>
    <w:rsid w:val="00933901"/>
    <w:rsid w:val="009360A9"/>
    <w:rsid w:val="00943A19"/>
    <w:rsid w:val="00945B8C"/>
    <w:rsid w:val="00953102"/>
    <w:rsid w:val="009532B2"/>
    <w:rsid w:val="00955DC1"/>
    <w:rsid w:val="00960486"/>
    <w:rsid w:val="0097351B"/>
    <w:rsid w:val="00974798"/>
    <w:rsid w:val="009747F7"/>
    <w:rsid w:val="00983916"/>
    <w:rsid w:val="00984E7D"/>
    <w:rsid w:val="009854E2"/>
    <w:rsid w:val="00990A4A"/>
    <w:rsid w:val="00993915"/>
    <w:rsid w:val="00994D2D"/>
    <w:rsid w:val="00995FDF"/>
    <w:rsid w:val="009A4204"/>
    <w:rsid w:val="009A6F62"/>
    <w:rsid w:val="009B3B2D"/>
    <w:rsid w:val="009B7DFE"/>
    <w:rsid w:val="009C06B5"/>
    <w:rsid w:val="009C2C93"/>
    <w:rsid w:val="009C72BB"/>
    <w:rsid w:val="009D197D"/>
    <w:rsid w:val="009E5B4B"/>
    <w:rsid w:val="009F0425"/>
    <w:rsid w:val="009F1800"/>
    <w:rsid w:val="009F5920"/>
    <w:rsid w:val="009F7A0D"/>
    <w:rsid w:val="00A07FA6"/>
    <w:rsid w:val="00A11458"/>
    <w:rsid w:val="00A13634"/>
    <w:rsid w:val="00A215CD"/>
    <w:rsid w:val="00A2192D"/>
    <w:rsid w:val="00A221E1"/>
    <w:rsid w:val="00A23F67"/>
    <w:rsid w:val="00A262B2"/>
    <w:rsid w:val="00A26B25"/>
    <w:rsid w:val="00A34988"/>
    <w:rsid w:val="00A350A9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1E68"/>
    <w:rsid w:val="00A74F07"/>
    <w:rsid w:val="00A8255E"/>
    <w:rsid w:val="00A84350"/>
    <w:rsid w:val="00A85F1E"/>
    <w:rsid w:val="00A87182"/>
    <w:rsid w:val="00A9061A"/>
    <w:rsid w:val="00A919BB"/>
    <w:rsid w:val="00A9206B"/>
    <w:rsid w:val="00A92B70"/>
    <w:rsid w:val="00A9312C"/>
    <w:rsid w:val="00A93B0A"/>
    <w:rsid w:val="00A9667F"/>
    <w:rsid w:val="00AA11B9"/>
    <w:rsid w:val="00AA2266"/>
    <w:rsid w:val="00AA3FE9"/>
    <w:rsid w:val="00AA5EEB"/>
    <w:rsid w:val="00AA799F"/>
    <w:rsid w:val="00AB17F0"/>
    <w:rsid w:val="00AB2CF3"/>
    <w:rsid w:val="00AB2F59"/>
    <w:rsid w:val="00AB3CDB"/>
    <w:rsid w:val="00AB621F"/>
    <w:rsid w:val="00AC04F6"/>
    <w:rsid w:val="00AC0BD3"/>
    <w:rsid w:val="00AC14E6"/>
    <w:rsid w:val="00AC1C30"/>
    <w:rsid w:val="00AC3C64"/>
    <w:rsid w:val="00AC49CB"/>
    <w:rsid w:val="00AC4FAE"/>
    <w:rsid w:val="00AC54C2"/>
    <w:rsid w:val="00AC5F01"/>
    <w:rsid w:val="00AC7A3F"/>
    <w:rsid w:val="00AD2B07"/>
    <w:rsid w:val="00AD7061"/>
    <w:rsid w:val="00AE1DA8"/>
    <w:rsid w:val="00AE2294"/>
    <w:rsid w:val="00AE2D90"/>
    <w:rsid w:val="00AE3ACF"/>
    <w:rsid w:val="00AE5A0A"/>
    <w:rsid w:val="00AF0F8A"/>
    <w:rsid w:val="00B033E7"/>
    <w:rsid w:val="00B040C4"/>
    <w:rsid w:val="00B0626C"/>
    <w:rsid w:val="00B07587"/>
    <w:rsid w:val="00B07E59"/>
    <w:rsid w:val="00B117B7"/>
    <w:rsid w:val="00B1222D"/>
    <w:rsid w:val="00B1429E"/>
    <w:rsid w:val="00B16DFD"/>
    <w:rsid w:val="00B22967"/>
    <w:rsid w:val="00B23D9C"/>
    <w:rsid w:val="00B2739C"/>
    <w:rsid w:val="00B3236A"/>
    <w:rsid w:val="00B325D3"/>
    <w:rsid w:val="00B33A67"/>
    <w:rsid w:val="00B3418D"/>
    <w:rsid w:val="00B36D0B"/>
    <w:rsid w:val="00B3758D"/>
    <w:rsid w:val="00B44C97"/>
    <w:rsid w:val="00B452F9"/>
    <w:rsid w:val="00B51285"/>
    <w:rsid w:val="00B531D8"/>
    <w:rsid w:val="00B54298"/>
    <w:rsid w:val="00B603BE"/>
    <w:rsid w:val="00B6080A"/>
    <w:rsid w:val="00B62516"/>
    <w:rsid w:val="00B62796"/>
    <w:rsid w:val="00B679EC"/>
    <w:rsid w:val="00B67E96"/>
    <w:rsid w:val="00B71CE5"/>
    <w:rsid w:val="00B76981"/>
    <w:rsid w:val="00B83DCF"/>
    <w:rsid w:val="00B87B02"/>
    <w:rsid w:val="00B974CB"/>
    <w:rsid w:val="00B97928"/>
    <w:rsid w:val="00BA228C"/>
    <w:rsid w:val="00BA3B32"/>
    <w:rsid w:val="00BA75CC"/>
    <w:rsid w:val="00BC2FC0"/>
    <w:rsid w:val="00BC3029"/>
    <w:rsid w:val="00BC532D"/>
    <w:rsid w:val="00BD48B3"/>
    <w:rsid w:val="00BD71BF"/>
    <w:rsid w:val="00BE42AC"/>
    <w:rsid w:val="00BE7281"/>
    <w:rsid w:val="00BF0309"/>
    <w:rsid w:val="00BF1BBD"/>
    <w:rsid w:val="00C23218"/>
    <w:rsid w:val="00C239E1"/>
    <w:rsid w:val="00C30233"/>
    <w:rsid w:val="00C30B19"/>
    <w:rsid w:val="00C310B8"/>
    <w:rsid w:val="00C3181A"/>
    <w:rsid w:val="00C357F7"/>
    <w:rsid w:val="00C36DDA"/>
    <w:rsid w:val="00C414E1"/>
    <w:rsid w:val="00C43BBD"/>
    <w:rsid w:val="00C44DE4"/>
    <w:rsid w:val="00C45405"/>
    <w:rsid w:val="00C45896"/>
    <w:rsid w:val="00C50D8D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652DB"/>
    <w:rsid w:val="00C7009A"/>
    <w:rsid w:val="00C70BBA"/>
    <w:rsid w:val="00C71E9B"/>
    <w:rsid w:val="00C71EF7"/>
    <w:rsid w:val="00C72EA3"/>
    <w:rsid w:val="00C83A4B"/>
    <w:rsid w:val="00C84ADA"/>
    <w:rsid w:val="00C949BC"/>
    <w:rsid w:val="00CA03F0"/>
    <w:rsid w:val="00CA0E09"/>
    <w:rsid w:val="00CA269A"/>
    <w:rsid w:val="00CA3F8A"/>
    <w:rsid w:val="00CB7BC6"/>
    <w:rsid w:val="00CC0596"/>
    <w:rsid w:val="00CC0E4D"/>
    <w:rsid w:val="00CC423C"/>
    <w:rsid w:val="00CC4BD9"/>
    <w:rsid w:val="00CD13A8"/>
    <w:rsid w:val="00CD1D66"/>
    <w:rsid w:val="00CD5D29"/>
    <w:rsid w:val="00CD6444"/>
    <w:rsid w:val="00CD7BD2"/>
    <w:rsid w:val="00CD7E7F"/>
    <w:rsid w:val="00CE7D6F"/>
    <w:rsid w:val="00CF068B"/>
    <w:rsid w:val="00CF2A97"/>
    <w:rsid w:val="00CF394B"/>
    <w:rsid w:val="00CF449C"/>
    <w:rsid w:val="00CF46E4"/>
    <w:rsid w:val="00CF5195"/>
    <w:rsid w:val="00CF68B2"/>
    <w:rsid w:val="00CF6D90"/>
    <w:rsid w:val="00D007B7"/>
    <w:rsid w:val="00D00E81"/>
    <w:rsid w:val="00D036E9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4773B"/>
    <w:rsid w:val="00D47989"/>
    <w:rsid w:val="00D55F51"/>
    <w:rsid w:val="00D56ACE"/>
    <w:rsid w:val="00D6529A"/>
    <w:rsid w:val="00D65A66"/>
    <w:rsid w:val="00D760F5"/>
    <w:rsid w:val="00D80C66"/>
    <w:rsid w:val="00D80D0D"/>
    <w:rsid w:val="00D91A58"/>
    <w:rsid w:val="00D92D75"/>
    <w:rsid w:val="00D95D67"/>
    <w:rsid w:val="00DA0B55"/>
    <w:rsid w:val="00DA3C7A"/>
    <w:rsid w:val="00DB1766"/>
    <w:rsid w:val="00DB201A"/>
    <w:rsid w:val="00DB36AC"/>
    <w:rsid w:val="00DB5E98"/>
    <w:rsid w:val="00DB73E8"/>
    <w:rsid w:val="00DB7F43"/>
    <w:rsid w:val="00DC1262"/>
    <w:rsid w:val="00DC311C"/>
    <w:rsid w:val="00DC349C"/>
    <w:rsid w:val="00DC4218"/>
    <w:rsid w:val="00DD1F3A"/>
    <w:rsid w:val="00DD4909"/>
    <w:rsid w:val="00DD74F7"/>
    <w:rsid w:val="00DF6638"/>
    <w:rsid w:val="00DF7969"/>
    <w:rsid w:val="00E00DE0"/>
    <w:rsid w:val="00E01828"/>
    <w:rsid w:val="00E01DE8"/>
    <w:rsid w:val="00E067B3"/>
    <w:rsid w:val="00E07B66"/>
    <w:rsid w:val="00E23E4D"/>
    <w:rsid w:val="00E2564C"/>
    <w:rsid w:val="00E25804"/>
    <w:rsid w:val="00E26256"/>
    <w:rsid w:val="00E266FC"/>
    <w:rsid w:val="00E30D39"/>
    <w:rsid w:val="00E31796"/>
    <w:rsid w:val="00E3338A"/>
    <w:rsid w:val="00E366FB"/>
    <w:rsid w:val="00E42B39"/>
    <w:rsid w:val="00E46ACA"/>
    <w:rsid w:val="00E51DE6"/>
    <w:rsid w:val="00E52327"/>
    <w:rsid w:val="00E53183"/>
    <w:rsid w:val="00E564AF"/>
    <w:rsid w:val="00E60246"/>
    <w:rsid w:val="00E60254"/>
    <w:rsid w:val="00E63153"/>
    <w:rsid w:val="00E66F01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A5BDC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5329"/>
    <w:rsid w:val="00EF584F"/>
    <w:rsid w:val="00EF675A"/>
    <w:rsid w:val="00F02ABC"/>
    <w:rsid w:val="00F03869"/>
    <w:rsid w:val="00F03937"/>
    <w:rsid w:val="00F05139"/>
    <w:rsid w:val="00F05C3B"/>
    <w:rsid w:val="00F10A5E"/>
    <w:rsid w:val="00F11476"/>
    <w:rsid w:val="00F12F11"/>
    <w:rsid w:val="00F1364F"/>
    <w:rsid w:val="00F261EB"/>
    <w:rsid w:val="00F32CE0"/>
    <w:rsid w:val="00F35AB0"/>
    <w:rsid w:val="00F40119"/>
    <w:rsid w:val="00F62279"/>
    <w:rsid w:val="00F632C6"/>
    <w:rsid w:val="00F71427"/>
    <w:rsid w:val="00F74035"/>
    <w:rsid w:val="00F74066"/>
    <w:rsid w:val="00F74662"/>
    <w:rsid w:val="00F74E9E"/>
    <w:rsid w:val="00F74FC2"/>
    <w:rsid w:val="00F7789D"/>
    <w:rsid w:val="00F81D27"/>
    <w:rsid w:val="00F829DE"/>
    <w:rsid w:val="00F8605F"/>
    <w:rsid w:val="00F86C7F"/>
    <w:rsid w:val="00F94FFC"/>
    <w:rsid w:val="00F95EDB"/>
    <w:rsid w:val="00FB2307"/>
    <w:rsid w:val="00FB35E9"/>
    <w:rsid w:val="00FB4EDF"/>
    <w:rsid w:val="00FB7EAB"/>
    <w:rsid w:val="00FC575F"/>
    <w:rsid w:val="00FC763C"/>
    <w:rsid w:val="00FD0416"/>
    <w:rsid w:val="00FD2EB6"/>
    <w:rsid w:val="00FD764C"/>
    <w:rsid w:val="00FE1ECE"/>
    <w:rsid w:val="00FE20A8"/>
    <w:rsid w:val="00FE6CA5"/>
    <w:rsid w:val="00FF11B5"/>
    <w:rsid w:val="00FF6AD8"/>
    <w:rsid w:val="18A57A8F"/>
    <w:rsid w:val="347CFA2D"/>
    <w:rsid w:val="4996C37D"/>
    <w:rsid w:val="4EAA9583"/>
    <w:rsid w:val="50883044"/>
    <w:rsid w:val="78F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03EB9"/>
  <w15:docId w15:val="{129B9D1F-8C05-4128-87FD-3A1408A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color="auto" w:sz="4" w:space="1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styleId="Titular" w:customStyle="1">
    <w:name w:val="Titular"/>
    <w:basedOn w:val="Ttulo1"/>
    <w:link w:val="TitularChar"/>
    <w:semiHidden/>
    <w:rsid w:val="00A55D18"/>
    <w:rPr>
      <w:color w:val="333333"/>
    </w:rPr>
  </w:style>
  <w:style w:type="character" w:styleId="TitularChar" w:customStyle="1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styleId="StyleTitularBold" w:customStyle="1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styleId="Aviso" w:customStyle="1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styleId="TitularInicio" w:customStyle="1">
    <w:name w:val="TitularInicio"/>
    <w:basedOn w:val="StyleTitularBold"/>
    <w:autoRedefine/>
    <w:rsid w:val="002732D9"/>
    <w:pPr>
      <w:numPr>
        <w:numId w:val="0"/>
      </w:numPr>
    </w:pPr>
  </w:style>
  <w:style w:type="numbering" w:styleId="Lista1" w:customStyle="1">
    <w:name w:val="Lista1"/>
    <w:basedOn w:val="Sinlista"/>
    <w:rsid w:val="007741DF"/>
    <w:pPr>
      <w:numPr>
        <w:numId w:val="37"/>
      </w:numPr>
    </w:pPr>
  </w:style>
  <w:style w:type="paragraph" w:styleId="Normal4" w:customStyle="1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styleId="Normal5" w:customStyle="1">
    <w:name w:val="Normal5"/>
    <w:basedOn w:val="Normal"/>
    <w:rsid w:val="000774A1"/>
    <w:pPr>
      <w:ind w:left="1440"/>
    </w:pPr>
  </w:style>
  <w:style w:type="paragraph" w:styleId="bizNormal" w:customStyle="1">
    <w:name w:val="bizNormal"/>
    <w:basedOn w:val="Normal"/>
    <w:rsid w:val="003201C8"/>
    <w:rPr>
      <w:rFonts w:ascii="Arial" w:hAnsi="Arial"/>
    </w:rPr>
  </w:style>
  <w:style w:type="paragraph" w:styleId="bizHeading1" w:customStyle="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izHeading2" w:customStyle="1">
    <w:name w:val="bizHeading2"/>
    <w:basedOn w:val="Ttulo2"/>
    <w:next w:val="Normal"/>
    <w:rsid w:val="0069526B"/>
    <w:rPr>
      <w:lang w:val="en-US"/>
    </w:rPr>
  </w:style>
  <w:style w:type="paragraph" w:styleId="bizHeading3" w:customStyle="1">
    <w:name w:val="bizHeading3"/>
    <w:basedOn w:val="Ttulo3"/>
    <w:next w:val="Normal"/>
    <w:rsid w:val="00F32CE0"/>
  </w:style>
  <w:style w:type="paragraph" w:styleId="bizHeading4" w:customStyle="1">
    <w:name w:val="bizHeading4"/>
    <w:basedOn w:val="Ttulo4"/>
    <w:next w:val="Normal4"/>
    <w:rsid w:val="00F32CE0"/>
  </w:style>
  <w:style w:type="paragraph" w:styleId="bizHeading5" w:customStyle="1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styleId="TextodegloboCar" w:customStyle="1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styleId="ModelerNormal" w:customStyle="1">
    <w:name w:val="ModelerNormal"/>
    <w:basedOn w:val="Normal"/>
    <w:qFormat/>
    <w:rsid w:val="003201C8"/>
    <w:rPr>
      <w:rFonts w:ascii="Arial" w:hAnsi="Arial"/>
    </w:rPr>
  </w:style>
  <w:style w:type="paragraph" w:styleId="bizHeadingBAS3" w:customStyle="1">
    <w:name w:val="bizHeadingBAS3"/>
    <w:basedOn w:val="bizHeading3"/>
    <w:next w:val="Normal"/>
    <w:rsid w:val="00F11476"/>
    <w:pPr>
      <w:pBdr>
        <w:top w:val="none" w:color="auto" w:sz="0" w:space="0"/>
      </w:pBdr>
    </w:pPr>
    <w:rPr>
      <w:caps w:val="0"/>
      <w:sz w:val="20"/>
    </w:rPr>
  </w:style>
  <w:style w:type="paragraph" w:styleId="bizHeadingBAS2" w:customStyle="1">
    <w:name w:val="bizHeadingBAS2"/>
    <w:basedOn w:val="bizHeading2"/>
    <w:next w:val="Normal"/>
    <w:rsid w:val="00BF1BBD"/>
    <w:rPr>
      <w:sz w:val="24"/>
    </w:rPr>
  </w:style>
  <w:style w:type="paragraph" w:styleId="bizHeadingBAS1" w:customStyle="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styleId="bizTitle" w:customStyle="1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styleId="bizSubtitle" w:customStyle="1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styleId="TextoindependienteCar" w:customStyle="1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styleId="bizHeadingBAS11" w:customStyle="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styleId="TtuloCar" w:customStyle="1">
    <w:name w:val="Título Car"/>
    <w:link w:val="Ttulo"/>
    <w:rsid w:val="0086088C"/>
    <w:rPr>
      <w:rFonts w:ascii="Cambria" w:hAnsi="Cambria" w:eastAsia="Times New Roman" w:cs="Vrinda"/>
      <w:b/>
      <w:bCs/>
      <w:kern w:val="28"/>
      <w:sz w:val="32"/>
      <w:szCs w:val="32"/>
      <w:lang w:val="en-US" w:eastAsia="es-ES" w:bidi="ar-SA"/>
    </w:rPr>
  </w:style>
  <w:style w:type="character" w:styleId="bizTitleChar" w:customStyle="1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styleId="SubttuloCar" w:customStyle="1">
    <w:name w:val="Subtítulo Car"/>
    <w:link w:val="Subttulo"/>
    <w:rsid w:val="00100479"/>
    <w:rPr>
      <w:rFonts w:ascii="Cambria" w:hAnsi="Cambria" w:eastAsia="Times New Roman" w:cs="Vrinda"/>
      <w:sz w:val="24"/>
      <w:szCs w:val="24"/>
      <w:lang w:val="en-US" w:eastAsia="es-ES" w:bidi="ar-SA"/>
    </w:rPr>
  </w:style>
  <w:style w:type="character" w:styleId="bizSubtitleChar" w:customStyle="1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styleId="Default" w:customStyle="1">
    <w:name w:val="Default"/>
    <w:rsid w:val="00FE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Standard" w:customStyle="1">
    <w:name w:val="Standard"/>
    <w:rsid w:val="00FE20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table" w:styleId="Tablaconcuadrcula11" w:customStyle="1">
    <w:name w:val="Tabla con cuadrícula11"/>
    <w:basedOn w:val="Tablanormal"/>
    <w:next w:val="Tablaconcuadrcula"/>
    <w:rsid w:val="00D4773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Refdecomentario">
    <w:name w:val="annotation reference"/>
    <w:basedOn w:val="Fuentedeprrafopredeter"/>
    <w:semiHidden/>
    <w:unhideWhenUsed/>
    <w:rsid w:val="000A7EF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A7EFD"/>
  </w:style>
  <w:style w:type="character" w:styleId="TextocomentarioCar" w:customStyle="1">
    <w:name w:val="Texto comentario Car"/>
    <w:basedOn w:val="Fuentedeprrafopredeter"/>
    <w:link w:val="Textocomentario"/>
    <w:semiHidden/>
    <w:rsid w:val="000A7EFD"/>
    <w:rPr>
      <w:rFonts w:ascii="Verdana" w:hAnsi="Verdan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A7EF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semiHidden/>
    <w:rsid w:val="000A7EFD"/>
    <w:rPr>
      <w:rFonts w:ascii="Verdana" w:hAnsi="Verdana"/>
      <w:b/>
      <w:bCs/>
      <w:lang w:val="en-US" w:eastAsia="es-E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A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iceduhlc@udistrital.edu.co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7636-0353-417E-B530-AA9E802E6C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 SIGUD</ap:Template>
  <ap:Application>Microsoft Word for the web</ap:Application>
  <ap:DocSecurity>0</ap:DocSecurity>
  <ap:ScaleCrop>false</ap:ScaleCrop>
  <ap:Company>Vision Software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del Proceso</dc:title>
  <dc:creator>INGENIERIA</dc:creator>
  <lastModifiedBy>Usuario invitado</lastModifiedBy>
  <revision>5</revision>
  <lastPrinted>2018-01-23T15:03:00.0000000Z</lastPrinted>
  <dcterms:created xsi:type="dcterms:W3CDTF">2023-01-23T20:51:00.0000000Z</dcterms:created>
  <dcterms:modified xsi:type="dcterms:W3CDTF">2023-01-24T20:00:22.3714166Z</dcterms:modified>
  <category>Documento de Especificación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