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8965" w14:textId="77777777" w:rsidR="00072066" w:rsidRPr="00072066" w:rsidRDefault="00072066" w:rsidP="001B0908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72066" w:rsidRPr="00072066" w:rsidSect="001B0908">
          <w:headerReference w:type="default" r:id="rId7"/>
          <w:footerReference w:type="default" r:id="rId8"/>
          <w:type w:val="continuous"/>
          <w:pgSz w:w="12240" w:h="15840" w:code="1"/>
          <w:pgMar w:top="2233" w:right="1134" w:bottom="1701" w:left="1701" w:header="567" w:footer="624" w:gutter="0"/>
          <w:cols w:space="708"/>
          <w:docGrid w:linePitch="360"/>
        </w:sectPr>
      </w:pPr>
    </w:p>
    <w:p w14:paraId="5CF0CAD4" w14:textId="77777777" w:rsidR="00534F61" w:rsidRPr="00534F61" w:rsidRDefault="00534F61" w:rsidP="00036D2F">
      <w:pPr>
        <w:pStyle w:val="Default"/>
        <w:spacing w:line="0" w:lineRule="atLeast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 w:rsidRPr="00534F61">
        <w:rPr>
          <w:rFonts w:ascii="Calibri" w:hAnsi="Calibri"/>
          <w:b/>
          <w:bCs/>
          <w:sz w:val="20"/>
          <w:szCs w:val="20"/>
        </w:rPr>
        <w:t>UNIVERSIDAD DISTRITAL FRANCISCO JOSE DE CALDAS</w:t>
      </w:r>
      <w:r>
        <w:rPr>
          <w:rFonts w:ascii="Calibri" w:hAnsi="Calibri"/>
          <w:sz w:val="20"/>
          <w:szCs w:val="20"/>
        </w:rPr>
        <w:t xml:space="preserve"> -</w:t>
      </w:r>
      <w:r w:rsidRPr="00534F61">
        <w:rPr>
          <w:rFonts w:ascii="Calibri" w:hAnsi="Calibri"/>
          <w:b/>
          <w:bCs/>
          <w:sz w:val="20"/>
          <w:szCs w:val="20"/>
        </w:rPr>
        <w:t>FACULTAD DE ARTES ASAB</w:t>
      </w:r>
    </w:p>
    <w:p w14:paraId="1CA1FE76" w14:textId="77777777" w:rsidR="00534F61" w:rsidRPr="00534F61" w:rsidRDefault="00534F61" w:rsidP="00C94087">
      <w:pPr>
        <w:pStyle w:val="Default"/>
        <w:jc w:val="center"/>
        <w:rPr>
          <w:rFonts w:ascii="Calibri" w:hAnsi="Calibri"/>
          <w:sz w:val="20"/>
          <w:szCs w:val="20"/>
        </w:rPr>
      </w:pPr>
      <w:r w:rsidRPr="00534F61">
        <w:rPr>
          <w:rFonts w:ascii="Calibri" w:hAnsi="Calibri"/>
          <w:b/>
          <w:bCs/>
          <w:sz w:val="20"/>
          <w:szCs w:val="20"/>
        </w:rPr>
        <w:t>PROYECTO CURRICULAR DE ARTES PLÁSTICAS Y VISUALES</w:t>
      </w:r>
    </w:p>
    <w:p w14:paraId="0D40AB53" w14:textId="009C9ACC" w:rsidR="00534F61" w:rsidRPr="00036D2F" w:rsidRDefault="00534F61" w:rsidP="00036D2F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534F61">
        <w:rPr>
          <w:rFonts w:ascii="Calibri" w:hAnsi="Calibri"/>
          <w:b/>
          <w:bCs/>
          <w:sz w:val="20"/>
          <w:szCs w:val="20"/>
        </w:rPr>
        <w:t xml:space="preserve">CONVOCATORIA DE SELECCIÓN Y POSTERIOR VINCULACIÓN N.º </w:t>
      </w:r>
      <w:r w:rsidR="00AC5105">
        <w:rPr>
          <w:rFonts w:ascii="Calibri" w:hAnsi="Calibri"/>
          <w:b/>
          <w:bCs/>
          <w:sz w:val="20"/>
          <w:szCs w:val="20"/>
        </w:rPr>
        <w:t>40</w:t>
      </w:r>
      <w:r w:rsidR="00045AF0">
        <w:rPr>
          <w:rFonts w:ascii="Calibri" w:hAnsi="Calibri"/>
          <w:b/>
          <w:bCs/>
          <w:sz w:val="20"/>
          <w:szCs w:val="20"/>
        </w:rPr>
        <w:t>95</w:t>
      </w:r>
      <w:r w:rsidR="003562CC">
        <w:rPr>
          <w:rFonts w:ascii="Calibri" w:hAnsi="Calibri"/>
          <w:b/>
          <w:bCs/>
          <w:sz w:val="20"/>
          <w:szCs w:val="20"/>
        </w:rPr>
        <w:t xml:space="preserve"> – </w:t>
      </w:r>
      <w:r w:rsidR="00A02324">
        <w:rPr>
          <w:rFonts w:ascii="Calibri" w:hAnsi="Calibri"/>
          <w:b/>
          <w:bCs/>
          <w:sz w:val="20"/>
          <w:szCs w:val="20"/>
        </w:rPr>
        <w:t>T</w:t>
      </w:r>
      <w:r w:rsidR="003562CC">
        <w:rPr>
          <w:rFonts w:ascii="Calibri" w:hAnsi="Calibri"/>
          <w:b/>
          <w:bCs/>
          <w:sz w:val="20"/>
          <w:szCs w:val="20"/>
        </w:rPr>
        <w:t>IEMPO COMPLETO OCASIONAL</w:t>
      </w:r>
    </w:p>
    <w:p w14:paraId="4C087D0C" w14:textId="516502E9" w:rsidR="00FB3034" w:rsidRDefault="00FB3034" w:rsidP="00997CB8">
      <w:pPr>
        <w:tabs>
          <w:tab w:val="left" w:pos="6336"/>
        </w:tabs>
        <w:jc w:val="center"/>
        <w:rPr>
          <w:rFonts w:eastAsia="Times New Roman"/>
          <w:u w:val="single"/>
        </w:rPr>
      </w:pPr>
    </w:p>
    <w:p w14:paraId="2B2D7665" w14:textId="77777777" w:rsidR="00482FCF" w:rsidRDefault="00482FCF" w:rsidP="00997CB8">
      <w:pPr>
        <w:tabs>
          <w:tab w:val="left" w:pos="6336"/>
        </w:tabs>
        <w:jc w:val="center"/>
        <w:rPr>
          <w:rFonts w:eastAsia="Times New Roman"/>
          <w:u w:val="single"/>
        </w:rPr>
      </w:pPr>
    </w:p>
    <w:p w14:paraId="7CB20741" w14:textId="3C759A02" w:rsidR="00FB3034" w:rsidRPr="007666C6" w:rsidRDefault="007666C6" w:rsidP="007666C6">
      <w:pPr>
        <w:jc w:val="center"/>
        <w:rPr>
          <w:sz w:val="21"/>
          <w:u w:val="single"/>
        </w:rPr>
      </w:pPr>
      <w:r w:rsidRPr="007666C6">
        <w:rPr>
          <w:sz w:val="21"/>
          <w:u w:val="single"/>
        </w:rPr>
        <w:t xml:space="preserve">Perfil 2. </w:t>
      </w:r>
      <w:r w:rsidRPr="007666C6">
        <w:rPr>
          <w:w w:val="105"/>
          <w:sz w:val="21"/>
          <w:u w:val="single"/>
        </w:rPr>
        <w:t>Artes</w:t>
      </w:r>
      <w:r w:rsidRPr="007666C6">
        <w:rPr>
          <w:spacing w:val="-5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Plásticas</w:t>
      </w:r>
      <w:r w:rsidRPr="007666C6">
        <w:rPr>
          <w:spacing w:val="-5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y</w:t>
      </w:r>
      <w:r w:rsidRPr="007666C6">
        <w:rPr>
          <w:spacing w:val="-3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Visuales</w:t>
      </w:r>
      <w:r w:rsidRPr="007666C6">
        <w:rPr>
          <w:spacing w:val="-5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(escultura,</w:t>
      </w:r>
      <w:r w:rsidRPr="007666C6">
        <w:rPr>
          <w:spacing w:val="-4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plástica</w:t>
      </w:r>
      <w:r w:rsidRPr="007666C6">
        <w:rPr>
          <w:spacing w:val="-4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sonora</w:t>
      </w:r>
      <w:r w:rsidRPr="007666C6">
        <w:rPr>
          <w:spacing w:val="-4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y</w:t>
      </w:r>
      <w:r w:rsidRPr="007666C6">
        <w:rPr>
          <w:spacing w:val="-3"/>
          <w:w w:val="105"/>
          <w:sz w:val="21"/>
          <w:u w:val="single"/>
        </w:rPr>
        <w:t xml:space="preserve"> </w:t>
      </w:r>
      <w:r w:rsidRPr="007666C6">
        <w:rPr>
          <w:w w:val="105"/>
          <w:sz w:val="21"/>
          <w:u w:val="single"/>
        </w:rPr>
        <w:t>dibujo</w:t>
      </w:r>
      <w:r>
        <w:rPr>
          <w:sz w:val="21"/>
          <w:u w:val="single"/>
        </w:rPr>
        <w:t>)</w:t>
      </w:r>
    </w:p>
    <w:p w14:paraId="398BDD7B" w14:textId="77777777" w:rsidR="007666C6" w:rsidRDefault="007666C6" w:rsidP="00C94087">
      <w:pPr>
        <w:jc w:val="center"/>
        <w:rPr>
          <w:rFonts w:eastAsia="Times New Roman"/>
          <w:b/>
        </w:rPr>
      </w:pPr>
    </w:p>
    <w:p w14:paraId="2B8608D7" w14:textId="77777777" w:rsidR="00A02324" w:rsidRDefault="00A02324" w:rsidP="00C9408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RESULTADO PARCIAL</w:t>
      </w:r>
    </w:p>
    <w:p w14:paraId="3E2AE37B" w14:textId="58228A7C" w:rsidR="00AC5105" w:rsidRPr="004838E1" w:rsidRDefault="00A02324" w:rsidP="00D43F8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lang w:val="es-ES" w:eastAsia="es-CO"/>
        </w:rPr>
      </w:pPr>
      <w:r w:rsidRPr="004838E1">
        <w:rPr>
          <w:rFonts w:asciiTheme="majorHAnsi" w:hAnsiTheme="majorHAnsi" w:cstheme="majorHAnsi"/>
          <w:bCs/>
          <w:lang w:val="es-ES" w:eastAsia="es-CO"/>
        </w:rPr>
        <w:t>“Cumplimiento perfil, evaluación hoja de vida y cita a prueba y entrevista”</w:t>
      </w:r>
    </w:p>
    <w:p w14:paraId="6DA8696C" w14:textId="77777777" w:rsidR="00AC5105" w:rsidRDefault="00AC5105" w:rsidP="00C94087">
      <w:pPr>
        <w:jc w:val="center"/>
        <w:rPr>
          <w:sz w:val="16"/>
          <w:szCs w:val="16"/>
        </w:rPr>
      </w:pPr>
    </w:p>
    <w:p w14:paraId="54CD36E8" w14:textId="77777777" w:rsidR="00FB3034" w:rsidRPr="006B2649" w:rsidRDefault="00FB3034" w:rsidP="00C94087">
      <w:pPr>
        <w:jc w:val="center"/>
        <w:rPr>
          <w:sz w:val="16"/>
          <w:szCs w:val="16"/>
        </w:rPr>
      </w:pPr>
    </w:p>
    <w:tbl>
      <w:tblPr>
        <w:tblStyle w:val="Tablaconcuadrcula"/>
        <w:tblW w:w="9331" w:type="dxa"/>
        <w:jc w:val="center"/>
        <w:tblLook w:val="04A0" w:firstRow="1" w:lastRow="0" w:firstColumn="1" w:lastColumn="0" w:noHBand="0" w:noVBand="1"/>
      </w:tblPr>
      <w:tblGrid>
        <w:gridCol w:w="1033"/>
        <w:gridCol w:w="1094"/>
        <w:gridCol w:w="1106"/>
        <w:gridCol w:w="1201"/>
        <w:gridCol w:w="1106"/>
        <w:gridCol w:w="1380"/>
        <w:gridCol w:w="673"/>
        <w:gridCol w:w="1738"/>
      </w:tblGrid>
      <w:tr w:rsidR="00A02324" w:rsidRPr="00534F61" w14:paraId="1B106468" w14:textId="77777777" w:rsidTr="00D43F84">
        <w:trPr>
          <w:jc w:val="center"/>
        </w:trPr>
        <w:tc>
          <w:tcPr>
            <w:tcW w:w="9331" w:type="dxa"/>
            <w:gridSpan w:val="8"/>
          </w:tcPr>
          <w:p w14:paraId="43C942B1" w14:textId="7AFBC86D" w:rsidR="00A02324" w:rsidRPr="00FB3034" w:rsidRDefault="00A02324" w:rsidP="00151318">
            <w:pPr>
              <w:tabs>
                <w:tab w:val="left" w:pos="2328"/>
                <w:tab w:val="center" w:pos="4924"/>
              </w:tabs>
              <w:jc w:val="center"/>
              <w:rPr>
                <w:b/>
              </w:rPr>
            </w:pPr>
            <w:r w:rsidRPr="00FB3034">
              <w:rPr>
                <w:b/>
              </w:rPr>
              <w:t>ASPIRANTES CITADOS A PRUEBA Y ENTREVISTA</w:t>
            </w:r>
            <w:r w:rsidR="00825F74" w:rsidRPr="00FB3034">
              <w:rPr>
                <w:b/>
              </w:rPr>
              <w:t xml:space="preserve"> (indispensable puntualidad)</w:t>
            </w:r>
          </w:p>
        </w:tc>
      </w:tr>
      <w:tr w:rsidR="00151318" w:rsidRPr="006B2649" w14:paraId="3448B4D2" w14:textId="77777777" w:rsidTr="00D43F84">
        <w:trPr>
          <w:jc w:val="center"/>
        </w:trPr>
        <w:tc>
          <w:tcPr>
            <w:tcW w:w="1033" w:type="dxa"/>
            <w:vAlign w:val="center"/>
          </w:tcPr>
          <w:p w14:paraId="5EE8B708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NOMBRE DEL CANDIDATO</w:t>
            </w:r>
          </w:p>
        </w:tc>
        <w:tc>
          <w:tcPr>
            <w:tcW w:w="1094" w:type="dxa"/>
            <w:vAlign w:val="center"/>
          </w:tcPr>
          <w:p w14:paraId="636E0A15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FORMACIÓN ACADÉMICA</w:t>
            </w:r>
          </w:p>
          <w:p w14:paraId="0F85A3A5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(10 PUNTOS)</w:t>
            </w:r>
          </w:p>
        </w:tc>
        <w:tc>
          <w:tcPr>
            <w:tcW w:w="1106" w:type="dxa"/>
            <w:vAlign w:val="center"/>
          </w:tcPr>
          <w:p w14:paraId="14E3A685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EXPERIENCIA DOCENTE</w:t>
            </w:r>
          </w:p>
          <w:p w14:paraId="7C77EAEB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(15 PUNTOS)</w:t>
            </w:r>
          </w:p>
        </w:tc>
        <w:tc>
          <w:tcPr>
            <w:tcW w:w="1201" w:type="dxa"/>
            <w:vAlign w:val="center"/>
          </w:tcPr>
          <w:p w14:paraId="1F7C38D4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EXPERIENCIA PROFESIONAL</w:t>
            </w:r>
          </w:p>
          <w:p w14:paraId="7B9CCF70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(15 PUNTOS)</w:t>
            </w:r>
          </w:p>
        </w:tc>
        <w:tc>
          <w:tcPr>
            <w:tcW w:w="1106" w:type="dxa"/>
            <w:vAlign w:val="center"/>
          </w:tcPr>
          <w:p w14:paraId="49CF0541" w14:textId="0CFC4568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 xml:space="preserve">EXPERIENCIA </w:t>
            </w:r>
            <w:r w:rsidR="00D41A49">
              <w:rPr>
                <w:b/>
                <w:sz w:val="16"/>
                <w:szCs w:val="16"/>
              </w:rPr>
              <w:t>ADMINIST.</w:t>
            </w:r>
          </w:p>
          <w:p w14:paraId="26097B56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(10 PUNTOS)</w:t>
            </w:r>
          </w:p>
        </w:tc>
        <w:tc>
          <w:tcPr>
            <w:tcW w:w="1380" w:type="dxa"/>
            <w:vAlign w:val="center"/>
          </w:tcPr>
          <w:p w14:paraId="54CD5B39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PRODUCCIÓN ACADEM./ARTIS.</w:t>
            </w:r>
          </w:p>
          <w:p w14:paraId="65317066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(10 PUNTOS)</w:t>
            </w:r>
          </w:p>
        </w:tc>
        <w:tc>
          <w:tcPr>
            <w:tcW w:w="673" w:type="dxa"/>
            <w:vAlign w:val="center"/>
          </w:tcPr>
          <w:p w14:paraId="34B1D8F7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38" w:type="dxa"/>
            <w:vAlign w:val="center"/>
          </w:tcPr>
          <w:p w14:paraId="25DD4264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 xml:space="preserve">CITA </w:t>
            </w:r>
            <w:r>
              <w:rPr>
                <w:b/>
                <w:sz w:val="16"/>
                <w:szCs w:val="16"/>
              </w:rPr>
              <w:t xml:space="preserve"> PRUEBA  Y </w:t>
            </w:r>
            <w:r w:rsidRPr="006B2649">
              <w:rPr>
                <w:b/>
                <w:sz w:val="16"/>
                <w:szCs w:val="16"/>
              </w:rPr>
              <w:t>ENTREVISTA</w:t>
            </w:r>
          </w:p>
        </w:tc>
      </w:tr>
      <w:tr w:rsidR="00151318" w:rsidRPr="006B2649" w14:paraId="5E6B963B" w14:textId="77777777" w:rsidTr="00D43F84">
        <w:trPr>
          <w:jc w:val="center"/>
        </w:trPr>
        <w:tc>
          <w:tcPr>
            <w:tcW w:w="1033" w:type="dxa"/>
            <w:vAlign w:val="center"/>
          </w:tcPr>
          <w:p w14:paraId="644DA27F" w14:textId="04748C91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SEBASTIAN SANDOVAL</w:t>
            </w:r>
          </w:p>
        </w:tc>
        <w:tc>
          <w:tcPr>
            <w:tcW w:w="1094" w:type="dxa"/>
            <w:vAlign w:val="center"/>
          </w:tcPr>
          <w:p w14:paraId="21DD8A6F" w14:textId="1F192828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6" w:type="dxa"/>
            <w:vAlign w:val="center"/>
          </w:tcPr>
          <w:p w14:paraId="4B147D1F" w14:textId="232652BC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1" w:type="dxa"/>
            <w:vAlign w:val="center"/>
          </w:tcPr>
          <w:p w14:paraId="6C10DBF6" w14:textId="1FEE125E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6" w:type="dxa"/>
            <w:vAlign w:val="center"/>
          </w:tcPr>
          <w:p w14:paraId="5DD35411" w14:textId="0B43508E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80" w:type="dxa"/>
            <w:vAlign w:val="center"/>
          </w:tcPr>
          <w:p w14:paraId="0F4CF901" w14:textId="3076181A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  <w:vAlign w:val="center"/>
          </w:tcPr>
          <w:p w14:paraId="16F95343" w14:textId="0D7A056A" w:rsidR="00151318" w:rsidRPr="00D43F84" w:rsidRDefault="00B87AB8" w:rsidP="00C940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738" w:type="dxa"/>
            <w:vAlign w:val="center"/>
          </w:tcPr>
          <w:p w14:paraId="4970A63B" w14:textId="3A6D839A" w:rsidR="00151318" w:rsidRPr="00825F74" w:rsidRDefault="00FB3034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</w:t>
            </w:r>
            <w:r w:rsidR="00045AF0">
              <w:rPr>
                <w:sz w:val="16"/>
                <w:szCs w:val="16"/>
              </w:rPr>
              <w:t>20</w:t>
            </w:r>
            <w:r w:rsidR="00AC5105">
              <w:rPr>
                <w:sz w:val="16"/>
                <w:szCs w:val="16"/>
              </w:rPr>
              <w:t xml:space="preserve"> febrero</w:t>
            </w:r>
            <w:r w:rsidR="00151318" w:rsidRPr="00825F74">
              <w:rPr>
                <w:sz w:val="16"/>
                <w:szCs w:val="16"/>
              </w:rPr>
              <w:t xml:space="preserve"> 2023</w:t>
            </w:r>
          </w:p>
          <w:p w14:paraId="75FBF825" w14:textId="53B35F42" w:rsidR="00151318" w:rsidRPr="00236541" w:rsidRDefault="00FB3034" w:rsidP="002365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151318" w:rsidRPr="00825F74">
              <w:rPr>
                <w:b/>
                <w:sz w:val="16"/>
                <w:szCs w:val="16"/>
              </w:rPr>
              <w:t>:00 am</w:t>
            </w:r>
            <w:r w:rsidR="00236541">
              <w:rPr>
                <w:b/>
                <w:sz w:val="16"/>
                <w:szCs w:val="16"/>
              </w:rPr>
              <w:t xml:space="preserve"> </w:t>
            </w:r>
            <w:r w:rsidR="00AC5105">
              <w:rPr>
                <w:sz w:val="16"/>
                <w:szCs w:val="16"/>
              </w:rPr>
              <w:t>Coord. APyV</w:t>
            </w:r>
          </w:p>
        </w:tc>
      </w:tr>
      <w:tr w:rsidR="00151318" w:rsidRPr="006B2649" w14:paraId="772FCC7C" w14:textId="77777777" w:rsidTr="00D43F84">
        <w:trPr>
          <w:jc w:val="center"/>
        </w:trPr>
        <w:tc>
          <w:tcPr>
            <w:tcW w:w="1033" w:type="dxa"/>
            <w:vAlign w:val="center"/>
          </w:tcPr>
          <w:p w14:paraId="606F39C3" w14:textId="0803C9A7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QUINTERO</w:t>
            </w:r>
          </w:p>
        </w:tc>
        <w:tc>
          <w:tcPr>
            <w:tcW w:w="1094" w:type="dxa"/>
            <w:vAlign w:val="center"/>
          </w:tcPr>
          <w:p w14:paraId="14C34188" w14:textId="1D2E7632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6" w:type="dxa"/>
            <w:vAlign w:val="center"/>
          </w:tcPr>
          <w:p w14:paraId="21B5B45B" w14:textId="5DB08E56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01" w:type="dxa"/>
            <w:vAlign w:val="center"/>
          </w:tcPr>
          <w:p w14:paraId="52D4D881" w14:textId="236DF5F4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6" w:type="dxa"/>
            <w:vAlign w:val="center"/>
          </w:tcPr>
          <w:p w14:paraId="4A82B7B6" w14:textId="4C815740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vAlign w:val="center"/>
          </w:tcPr>
          <w:p w14:paraId="13CE9BB5" w14:textId="18FD0247" w:rsidR="00151318" w:rsidRPr="006B2649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  <w:vAlign w:val="center"/>
          </w:tcPr>
          <w:p w14:paraId="78383961" w14:textId="5090D641" w:rsidR="00151318" w:rsidRPr="006B2649" w:rsidRDefault="00B87AB8" w:rsidP="00C940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738" w:type="dxa"/>
            <w:vAlign w:val="center"/>
          </w:tcPr>
          <w:p w14:paraId="4A5244EF" w14:textId="3B8377DC" w:rsidR="00D43F84" w:rsidRPr="00825F74" w:rsidRDefault="00FB3034" w:rsidP="00D43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</w:t>
            </w:r>
            <w:r w:rsidR="00045AF0">
              <w:rPr>
                <w:sz w:val="16"/>
                <w:szCs w:val="16"/>
              </w:rPr>
              <w:t>20</w:t>
            </w:r>
            <w:r w:rsidR="00D43F84">
              <w:rPr>
                <w:sz w:val="16"/>
                <w:szCs w:val="16"/>
              </w:rPr>
              <w:t xml:space="preserve"> febrero</w:t>
            </w:r>
            <w:r w:rsidR="00D43F84" w:rsidRPr="00825F74">
              <w:rPr>
                <w:sz w:val="16"/>
                <w:szCs w:val="16"/>
              </w:rPr>
              <w:t xml:space="preserve"> 2023</w:t>
            </w:r>
          </w:p>
          <w:p w14:paraId="1FFE3B25" w14:textId="5BD69CAB" w:rsidR="00151318" w:rsidRPr="006B2649" w:rsidRDefault="00FB3034" w:rsidP="004838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D43F84">
              <w:rPr>
                <w:b/>
                <w:sz w:val="16"/>
                <w:szCs w:val="16"/>
              </w:rPr>
              <w:t>:2</w:t>
            </w:r>
            <w:r w:rsidR="00D43F84" w:rsidRPr="00825F74">
              <w:rPr>
                <w:b/>
                <w:sz w:val="16"/>
                <w:szCs w:val="16"/>
              </w:rPr>
              <w:t>0 am</w:t>
            </w:r>
            <w:r w:rsidR="004838E1">
              <w:rPr>
                <w:b/>
                <w:sz w:val="16"/>
                <w:szCs w:val="16"/>
              </w:rPr>
              <w:t xml:space="preserve"> </w:t>
            </w:r>
            <w:r w:rsidR="00D43F84">
              <w:rPr>
                <w:sz w:val="16"/>
                <w:szCs w:val="16"/>
              </w:rPr>
              <w:t>Coord. APyV</w:t>
            </w:r>
          </w:p>
        </w:tc>
      </w:tr>
      <w:tr w:rsidR="00D43F84" w:rsidRPr="006B2649" w14:paraId="145E1F3C" w14:textId="77777777" w:rsidTr="00D43F84">
        <w:trPr>
          <w:jc w:val="center"/>
        </w:trPr>
        <w:tc>
          <w:tcPr>
            <w:tcW w:w="1033" w:type="dxa"/>
            <w:vAlign w:val="center"/>
          </w:tcPr>
          <w:p w14:paraId="36573CAA" w14:textId="3286B399" w:rsidR="00D43F84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BUENDÍA</w:t>
            </w:r>
          </w:p>
        </w:tc>
        <w:tc>
          <w:tcPr>
            <w:tcW w:w="1094" w:type="dxa"/>
            <w:vAlign w:val="center"/>
          </w:tcPr>
          <w:p w14:paraId="4BBF0FF0" w14:textId="5F78657C" w:rsidR="00D43F84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6" w:type="dxa"/>
            <w:vAlign w:val="center"/>
          </w:tcPr>
          <w:p w14:paraId="7BD33D48" w14:textId="56CECD8E" w:rsidR="00D43F84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01" w:type="dxa"/>
            <w:vAlign w:val="center"/>
          </w:tcPr>
          <w:p w14:paraId="71E2DDDA" w14:textId="4EE7C75E" w:rsidR="00D43F84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06" w:type="dxa"/>
            <w:vAlign w:val="center"/>
          </w:tcPr>
          <w:p w14:paraId="2765E736" w14:textId="2CD82F60" w:rsidR="00D43F84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vAlign w:val="center"/>
          </w:tcPr>
          <w:p w14:paraId="0B63D591" w14:textId="5E488977" w:rsidR="00D43F84" w:rsidRDefault="00B87AB8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  <w:vAlign w:val="center"/>
          </w:tcPr>
          <w:p w14:paraId="1004D214" w14:textId="70F3265A" w:rsidR="00D43F84" w:rsidRDefault="00DC5BF0" w:rsidP="00C940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738" w:type="dxa"/>
            <w:vAlign w:val="center"/>
          </w:tcPr>
          <w:p w14:paraId="72EABC38" w14:textId="7F3A9359" w:rsidR="00D43F84" w:rsidRPr="00825F74" w:rsidRDefault="00FB3034" w:rsidP="00D43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</w:t>
            </w:r>
            <w:r w:rsidR="00045AF0">
              <w:rPr>
                <w:sz w:val="16"/>
                <w:szCs w:val="16"/>
              </w:rPr>
              <w:t>20</w:t>
            </w:r>
            <w:r w:rsidR="00D43F84">
              <w:rPr>
                <w:sz w:val="16"/>
                <w:szCs w:val="16"/>
              </w:rPr>
              <w:t xml:space="preserve"> febrero</w:t>
            </w:r>
            <w:r w:rsidR="00D43F84" w:rsidRPr="00825F74">
              <w:rPr>
                <w:sz w:val="16"/>
                <w:szCs w:val="16"/>
              </w:rPr>
              <w:t xml:space="preserve"> 2023</w:t>
            </w:r>
          </w:p>
          <w:p w14:paraId="23FBF7CC" w14:textId="1ECE1D55" w:rsidR="00D43F84" w:rsidRPr="004838E1" w:rsidRDefault="00FB3034" w:rsidP="004838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</w:t>
            </w:r>
            <w:r w:rsidR="00D43F84">
              <w:rPr>
                <w:b/>
                <w:sz w:val="16"/>
                <w:szCs w:val="16"/>
              </w:rPr>
              <w:t xml:space="preserve">0 </w:t>
            </w:r>
            <w:r w:rsidR="00D43F84" w:rsidRPr="00825F74">
              <w:rPr>
                <w:b/>
                <w:sz w:val="16"/>
                <w:szCs w:val="16"/>
              </w:rPr>
              <w:t>m</w:t>
            </w:r>
            <w:r w:rsidR="004838E1">
              <w:rPr>
                <w:b/>
                <w:sz w:val="16"/>
                <w:szCs w:val="16"/>
              </w:rPr>
              <w:t xml:space="preserve"> </w:t>
            </w:r>
            <w:r w:rsidR="00D43F84">
              <w:rPr>
                <w:sz w:val="16"/>
                <w:szCs w:val="16"/>
              </w:rPr>
              <w:t>Coord. APyV</w:t>
            </w:r>
          </w:p>
        </w:tc>
      </w:tr>
    </w:tbl>
    <w:p w14:paraId="7FC4AD46" w14:textId="77777777" w:rsidR="00534F61" w:rsidRDefault="00534F61" w:rsidP="00C94087">
      <w:pPr>
        <w:jc w:val="center"/>
        <w:rPr>
          <w:sz w:val="16"/>
          <w:szCs w:val="16"/>
        </w:rPr>
      </w:pPr>
    </w:p>
    <w:p w14:paraId="570934BD" w14:textId="50FEA773" w:rsidR="00C94087" w:rsidRPr="004838E1" w:rsidRDefault="004838E1" w:rsidP="00C94087">
      <w:pPr>
        <w:jc w:val="center"/>
        <w:rPr>
          <w:b/>
          <w:sz w:val="16"/>
          <w:szCs w:val="16"/>
        </w:rPr>
      </w:pPr>
      <w:r w:rsidRPr="004838E1">
        <w:rPr>
          <w:b/>
          <w:sz w:val="16"/>
          <w:szCs w:val="16"/>
        </w:rPr>
        <w:t>L</w:t>
      </w:r>
      <w:r w:rsidR="00AC5105" w:rsidRPr="004838E1">
        <w:rPr>
          <w:b/>
          <w:sz w:val="16"/>
          <w:szCs w:val="16"/>
        </w:rPr>
        <w:t xml:space="preserve">as </w:t>
      </w:r>
      <w:r w:rsidRPr="004838E1">
        <w:rPr>
          <w:b/>
          <w:sz w:val="16"/>
          <w:szCs w:val="16"/>
        </w:rPr>
        <w:t>pruebas</w:t>
      </w:r>
      <w:r w:rsidR="00AC5105" w:rsidRPr="004838E1">
        <w:rPr>
          <w:b/>
          <w:sz w:val="16"/>
          <w:szCs w:val="16"/>
        </w:rPr>
        <w:t xml:space="preserve"> se cumplirán </w:t>
      </w:r>
      <w:r w:rsidR="00D43F84" w:rsidRPr="004838E1">
        <w:rPr>
          <w:b/>
          <w:sz w:val="16"/>
          <w:szCs w:val="16"/>
        </w:rPr>
        <w:t>PRESENCIALMENTE</w:t>
      </w:r>
      <w:r>
        <w:rPr>
          <w:b/>
          <w:sz w:val="16"/>
          <w:szCs w:val="16"/>
        </w:rPr>
        <w:t xml:space="preserve"> en</w:t>
      </w:r>
      <w:r w:rsidRPr="004838E1">
        <w:rPr>
          <w:b/>
          <w:sz w:val="16"/>
          <w:szCs w:val="16"/>
        </w:rPr>
        <w:t xml:space="preserve"> la coordinación de APyV, 2do piso </w:t>
      </w:r>
      <w:r w:rsidR="00AC5105" w:rsidRPr="004838E1">
        <w:rPr>
          <w:b/>
          <w:sz w:val="16"/>
          <w:szCs w:val="16"/>
        </w:rPr>
        <w:t>Facultad de Artes ASAB (carrera 13 No 14 –</w:t>
      </w:r>
      <w:r w:rsidRPr="004838E1">
        <w:rPr>
          <w:b/>
          <w:sz w:val="16"/>
          <w:szCs w:val="16"/>
        </w:rPr>
        <w:t xml:space="preserve"> 69)</w:t>
      </w:r>
    </w:p>
    <w:p w14:paraId="37385CED" w14:textId="0EDFC90E" w:rsidR="00A02324" w:rsidRDefault="00A02324" w:rsidP="00C94087">
      <w:pPr>
        <w:jc w:val="center"/>
        <w:rPr>
          <w:sz w:val="16"/>
          <w:szCs w:val="16"/>
        </w:rPr>
      </w:pPr>
    </w:p>
    <w:p w14:paraId="2BBBEF1B" w14:textId="77777777" w:rsidR="00AC5105" w:rsidRDefault="00AC5105" w:rsidP="00036D2F">
      <w:pPr>
        <w:rPr>
          <w:sz w:val="16"/>
          <w:szCs w:val="16"/>
        </w:rPr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2834"/>
        <w:gridCol w:w="5955"/>
      </w:tblGrid>
      <w:tr w:rsidR="00C94087" w14:paraId="4501CAC1" w14:textId="77777777" w:rsidTr="00AC5105">
        <w:trPr>
          <w:jc w:val="center"/>
        </w:trPr>
        <w:tc>
          <w:tcPr>
            <w:tcW w:w="8789" w:type="dxa"/>
            <w:gridSpan w:val="2"/>
          </w:tcPr>
          <w:p w14:paraId="0851CBBD" w14:textId="363F546A" w:rsidR="00A02324" w:rsidRPr="00036D2F" w:rsidRDefault="00A02324" w:rsidP="00C94087">
            <w:pPr>
              <w:tabs>
                <w:tab w:val="center" w:pos="4924"/>
              </w:tabs>
              <w:jc w:val="center"/>
              <w:rPr>
                <w:b/>
                <w:sz w:val="16"/>
                <w:szCs w:val="16"/>
              </w:rPr>
            </w:pPr>
            <w:r w:rsidRPr="00036D2F">
              <w:rPr>
                <w:b/>
                <w:sz w:val="16"/>
                <w:szCs w:val="16"/>
              </w:rPr>
              <w:t xml:space="preserve">ASPIRANTES QUE NO CUMPLEN EL PERFIL </w:t>
            </w:r>
            <w:r w:rsidR="00D43F84" w:rsidRPr="00036D2F">
              <w:rPr>
                <w:b/>
                <w:sz w:val="16"/>
                <w:szCs w:val="16"/>
              </w:rPr>
              <w:t>O CON APLICACIÓN ERRADA</w:t>
            </w:r>
          </w:p>
        </w:tc>
      </w:tr>
      <w:tr w:rsidR="00151318" w:rsidRPr="006B2649" w14:paraId="1C166DF3" w14:textId="77777777" w:rsidTr="00AC5105">
        <w:trPr>
          <w:jc w:val="center"/>
        </w:trPr>
        <w:tc>
          <w:tcPr>
            <w:tcW w:w="2834" w:type="dxa"/>
          </w:tcPr>
          <w:p w14:paraId="70CC37AF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NOMBRE DEL CANDIDATO</w:t>
            </w:r>
          </w:p>
        </w:tc>
        <w:tc>
          <w:tcPr>
            <w:tcW w:w="5955" w:type="dxa"/>
          </w:tcPr>
          <w:p w14:paraId="286DEC7E" w14:textId="77777777" w:rsidR="00151318" w:rsidRPr="006B2649" w:rsidRDefault="00151318" w:rsidP="00C94087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OBSERVACIONES</w:t>
            </w:r>
          </w:p>
        </w:tc>
      </w:tr>
      <w:tr w:rsidR="00151318" w:rsidRPr="006B2649" w14:paraId="3BDF9A46" w14:textId="77777777" w:rsidTr="00AC5105">
        <w:trPr>
          <w:jc w:val="center"/>
        </w:trPr>
        <w:tc>
          <w:tcPr>
            <w:tcW w:w="2834" w:type="dxa"/>
            <w:vAlign w:val="center"/>
          </w:tcPr>
          <w:p w14:paraId="2384C464" w14:textId="786F2FEE" w:rsidR="00151318" w:rsidRPr="006B2649" w:rsidRDefault="00FB3034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OSCAR SANCHEZ</w:t>
            </w:r>
          </w:p>
        </w:tc>
        <w:tc>
          <w:tcPr>
            <w:tcW w:w="5955" w:type="dxa"/>
            <w:vAlign w:val="center"/>
          </w:tcPr>
          <w:p w14:paraId="3902CF83" w14:textId="6C456689" w:rsidR="00151318" w:rsidRPr="006B2649" w:rsidRDefault="00AC5105" w:rsidP="00FB3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cumple perfil </w:t>
            </w:r>
            <w:r w:rsidR="00FB3034">
              <w:rPr>
                <w:sz w:val="16"/>
                <w:szCs w:val="16"/>
              </w:rPr>
              <w:t>docente</w:t>
            </w:r>
          </w:p>
        </w:tc>
      </w:tr>
      <w:tr w:rsidR="00AC5105" w:rsidRPr="006B2649" w14:paraId="6882BDAD" w14:textId="77777777" w:rsidTr="00AC5105">
        <w:trPr>
          <w:jc w:val="center"/>
        </w:trPr>
        <w:tc>
          <w:tcPr>
            <w:tcW w:w="2834" w:type="dxa"/>
            <w:vAlign w:val="center"/>
          </w:tcPr>
          <w:p w14:paraId="133EB4F0" w14:textId="46B9FFDC" w:rsidR="00AC5105" w:rsidRDefault="00FB3034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RAFAEL RODRIGUEZ</w:t>
            </w:r>
          </w:p>
        </w:tc>
        <w:tc>
          <w:tcPr>
            <w:tcW w:w="5955" w:type="dxa"/>
            <w:vAlign w:val="center"/>
          </w:tcPr>
          <w:p w14:paraId="67B010D6" w14:textId="4798C9D7" w:rsidR="00AC5105" w:rsidRDefault="00AC5105" w:rsidP="00C9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cumple experiencia docente mínima</w:t>
            </w:r>
          </w:p>
        </w:tc>
      </w:tr>
    </w:tbl>
    <w:p w14:paraId="68997848" w14:textId="77777777" w:rsidR="00FB3034" w:rsidRDefault="00FB3034" w:rsidP="00036D2F">
      <w:pPr>
        <w:rPr>
          <w:sz w:val="16"/>
          <w:szCs w:val="16"/>
          <w:u w:val="single"/>
        </w:rPr>
      </w:pPr>
    </w:p>
    <w:p w14:paraId="7446DA05" w14:textId="6CEFA1D7" w:rsidR="00D260B9" w:rsidRDefault="00D260B9" w:rsidP="00036D2F">
      <w:pPr>
        <w:rPr>
          <w:b/>
          <w:sz w:val="16"/>
          <w:szCs w:val="16"/>
        </w:rPr>
      </w:pPr>
      <w:r w:rsidRPr="00D260B9">
        <w:rPr>
          <w:sz w:val="16"/>
          <w:szCs w:val="16"/>
          <w:u w:val="single"/>
        </w:rPr>
        <w:t>ATENCIÓN</w:t>
      </w:r>
      <w:r>
        <w:rPr>
          <w:sz w:val="16"/>
          <w:szCs w:val="16"/>
        </w:rPr>
        <w:t xml:space="preserve">: Se atenderán reclamaciones al proceso de APLICACIÓN en la coordinación </w:t>
      </w:r>
      <w:r w:rsidR="00997CB8">
        <w:rPr>
          <w:sz w:val="16"/>
          <w:szCs w:val="16"/>
        </w:rPr>
        <w:t xml:space="preserve">de </w:t>
      </w:r>
      <w:r>
        <w:rPr>
          <w:sz w:val="16"/>
          <w:szCs w:val="16"/>
        </w:rPr>
        <w:t>APyV</w:t>
      </w:r>
      <w:r w:rsidR="00997CB8">
        <w:rPr>
          <w:sz w:val="16"/>
          <w:szCs w:val="16"/>
        </w:rPr>
        <w:t xml:space="preserve"> el</w:t>
      </w:r>
      <w:r>
        <w:rPr>
          <w:sz w:val="16"/>
          <w:szCs w:val="16"/>
        </w:rPr>
        <w:t xml:space="preserve"> </w:t>
      </w:r>
      <w:r w:rsidR="00FB3034">
        <w:rPr>
          <w:b/>
          <w:sz w:val="16"/>
          <w:szCs w:val="16"/>
        </w:rPr>
        <w:t>lunes 20</w:t>
      </w:r>
      <w:r>
        <w:rPr>
          <w:b/>
          <w:sz w:val="16"/>
          <w:szCs w:val="16"/>
        </w:rPr>
        <w:t xml:space="preserve"> de febrero </w:t>
      </w:r>
      <w:r w:rsidR="00997CB8">
        <w:rPr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t>10am a 12m</w:t>
      </w:r>
      <w:r w:rsidRPr="00D260B9">
        <w:rPr>
          <w:sz w:val="16"/>
          <w:szCs w:val="16"/>
        </w:rPr>
        <w:t xml:space="preserve"> </w:t>
      </w:r>
      <w:r w:rsidRPr="00236541">
        <w:rPr>
          <w:b/>
          <w:sz w:val="16"/>
          <w:szCs w:val="16"/>
        </w:rPr>
        <w:t>presencialmente</w:t>
      </w:r>
    </w:p>
    <w:p w14:paraId="3978C311" w14:textId="6B4CFC7F" w:rsidR="00D260B9" w:rsidRPr="006B2649" w:rsidRDefault="00D260B9" w:rsidP="00236541">
      <w:pPr>
        <w:rPr>
          <w:sz w:val="16"/>
          <w:szCs w:val="16"/>
        </w:rPr>
      </w:pPr>
    </w:p>
    <w:p w14:paraId="5FC04A81" w14:textId="77777777" w:rsidR="00FB3034" w:rsidRDefault="00FB3034" w:rsidP="00083BCA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</w:p>
    <w:p w14:paraId="4A5220DA" w14:textId="5BBA0B24" w:rsidR="00083BCA" w:rsidRDefault="00083BCA" w:rsidP="00083BCA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  <w:r>
        <w:rPr>
          <w:rFonts w:cs="Calibri"/>
          <w:lang w:val="es-ES" w:eastAsia="es-CO"/>
        </w:rPr>
        <w:t xml:space="preserve">Se firma en </w:t>
      </w:r>
      <w:r w:rsidR="004838E1">
        <w:rPr>
          <w:rFonts w:cs="Calibri"/>
          <w:lang w:val="es-ES" w:eastAsia="es-CO"/>
        </w:rPr>
        <w:t>Bogotá</w:t>
      </w:r>
      <w:r>
        <w:rPr>
          <w:rFonts w:cs="Calibri"/>
          <w:lang w:val="es-ES" w:eastAsia="es-CO"/>
        </w:rPr>
        <w:t xml:space="preserve"> a los </w:t>
      </w:r>
      <w:r w:rsidR="00B87AB8">
        <w:rPr>
          <w:rFonts w:cs="Calibri"/>
          <w:lang w:val="es-ES" w:eastAsia="es-CO"/>
        </w:rPr>
        <w:t>diecisiete</w:t>
      </w:r>
      <w:r w:rsidR="00FB3034">
        <w:rPr>
          <w:rFonts w:cs="Calibri"/>
          <w:lang w:val="es-ES" w:eastAsia="es-CO"/>
        </w:rPr>
        <w:t xml:space="preserve"> (17</w:t>
      </w:r>
      <w:r>
        <w:rPr>
          <w:rFonts w:cs="Calibri"/>
          <w:lang w:val="es-ES" w:eastAsia="es-CO"/>
        </w:rPr>
        <w:t>) días del mes de febrero de 2023</w:t>
      </w:r>
    </w:p>
    <w:p w14:paraId="48F84F78" w14:textId="546AC2F0" w:rsidR="004A4314" w:rsidRDefault="004A4314" w:rsidP="004838E1">
      <w:pPr>
        <w:widowControl w:val="0"/>
        <w:autoSpaceDE w:val="0"/>
        <w:autoSpaceDN w:val="0"/>
        <w:adjustRightInd w:val="0"/>
        <w:rPr>
          <w:rFonts w:cs="Calibri"/>
          <w:lang w:val="es-ES" w:eastAsia="es-CO"/>
        </w:rPr>
      </w:pPr>
    </w:p>
    <w:p w14:paraId="6EF72A1A" w14:textId="77777777" w:rsidR="00FB3034" w:rsidRDefault="00FB3034" w:rsidP="00C94087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</w:p>
    <w:p w14:paraId="1B170F39" w14:textId="77777777" w:rsidR="00FB3034" w:rsidRDefault="00FB3034" w:rsidP="00C94087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</w:p>
    <w:p w14:paraId="6022E1CC" w14:textId="77777777" w:rsidR="00A02324" w:rsidRDefault="00A02324" w:rsidP="00C94087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  <w:r>
        <w:rPr>
          <w:rFonts w:cs="Calibri"/>
          <w:lang w:val="es-ES" w:eastAsia="es-CO"/>
        </w:rPr>
        <w:t>Original firmado por</w:t>
      </w:r>
    </w:p>
    <w:p w14:paraId="353D48A5" w14:textId="77777777" w:rsidR="00A02324" w:rsidRDefault="00A02324" w:rsidP="00C9408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val="es-ES" w:eastAsia="es-CO"/>
        </w:rPr>
      </w:pPr>
      <w:r>
        <w:rPr>
          <w:rFonts w:cs="Calibri"/>
          <w:b/>
          <w:bCs/>
          <w:lang w:val="es-ES" w:eastAsia="es-CO"/>
        </w:rPr>
        <w:t>CAMILO ORDÓÑEZ ROBAYO</w:t>
      </w:r>
    </w:p>
    <w:p w14:paraId="05CFB426" w14:textId="607A0F17" w:rsidR="00036D2F" w:rsidRDefault="00A02324" w:rsidP="00036D2F">
      <w:pPr>
        <w:tabs>
          <w:tab w:val="left" w:pos="6336"/>
        </w:tabs>
        <w:jc w:val="center"/>
        <w:rPr>
          <w:rFonts w:cs="Calibri"/>
          <w:lang w:val="es-ES" w:eastAsia="es-CO"/>
        </w:rPr>
      </w:pPr>
      <w:r>
        <w:rPr>
          <w:rFonts w:cs="Calibri"/>
          <w:lang w:val="es-ES" w:eastAsia="es-CO"/>
        </w:rPr>
        <w:t>Coordinador Proyecto Curricular de Artes Plásticas y Visuales</w:t>
      </w:r>
      <w:r w:rsidR="00036D2F">
        <w:rPr>
          <w:rFonts w:cs="Calibri"/>
          <w:lang w:val="es-ES" w:eastAsia="es-CO"/>
        </w:rPr>
        <w:br w:type="page"/>
      </w:r>
    </w:p>
    <w:p w14:paraId="1E02F38C" w14:textId="77777777" w:rsidR="00236541" w:rsidRDefault="00236541" w:rsidP="00C94087">
      <w:pPr>
        <w:tabs>
          <w:tab w:val="left" w:pos="6336"/>
        </w:tabs>
        <w:jc w:val="center"/>
        <w:rPr>
          <w:rFonts w:cs="Calibri"/>
          <w:lang w:val="es-ES" w:eastAsia="es-CO"/>
        </w:rPr>
      </w:pPr>
    </w:p>
    <w:p w14:paraId="64623C9C" w14:textId="0659433D" w:rsidR="00236541" w:rsidRDefault="00236541">
      <w:pPr>
        <w:rPr>
          <w:rFonts w:cs="Calibri"/>
          <w:lang w:val="es-ES" w:eastAsia="es-CO"/>
        </w:rPr>
      </w:pPr>
    </w:p>
    <w:p w14:paraId="27BC2A2E" w14:textId="77777777" w:rsidR="00236541" w:rsidRPr="00534F61" w:rsidRDefault="00236541" w:rsidP="00236541">
      <w:pPr>
        <w:pStyle w:val="Default"/>
        <w:jc w:val="center"/>
        <w:rPr>
          <w:rFonts w:ascii="Calibri" w:hAnsi="Calibri"/>
          <w:sz w:val="20"/>
          <w:szCs w:val="20"/>
        </w:rPr>
      </w:pPr>
      <w:r w:rsidRPr="00534F61">
        <w:rPr>
          <w:rFonts w:ascii="Calibri" w:hAnsi="Calibri"/>
          <w:b/>
          <w:bCs/>
          <w:sz w:val="20"/>
          <w:szCs w:val="20"/>
        </w:rPr>
        <w:t>UNIVERSIDAD DISTRITAL FRANCISCO JOSE DE CALDAS</w:t>
      </w:r>
      <w:r>
        <w:rPr>
          <w:rFonts w:ascii="Calibri" w:hAnsi="Calibri"/>
          <w:sz w:val="20"/>
          <w:szCs w:val="20"/>
        </w:rPr>
        <w:t xml:space="preserve"> -</w:t>
      </w:r>
      <w:r w:rsidRPr="00534F61">
        <w:rPr>
          <w:rFonts w:ascii="Calibri" w:hAnsi="Calibri"/>
          <w:b/>
          <w:bCs/>
          <w:sz w:val="20"/>
          <w:szCs w:val="20"/>
        </w:rPr>
        <w:t>FACULTAD DE ARTES ASAB</w:t>
      </w:r>
    </w:p>
    <w:p w14:paraId="78AAE3B3" w14:textId="77777777" w:rsidR="00236541" w:rsidRPr="00534F61" w:rsidRDefault="00236541" w:rsidP="00236541">
      <w:pPr>
        <w:pStyle w:val="Default"/>
        <w:jc w:val="center"/>
        <w:rPr>
          <w:rFonts w:ascii="Calibri" w:hAnsi="Calibri"/>
          <w:sz w:val="20"/>
          <w:szCs w:val="20"/>
        </w:rPr>
      </w:pPr>
      <w:r w:rsidRPr="00534F61">
        <w:rPr>
          <w:rFonts w:ascii="Calibri" w:hAnsi="Calibri"/>
          <w:b/>
          <w:bCs/>
          <w:sz w:val="20"/>
          <w:szCs w:val="20"/>
        </w:rPr>
        <w:t>PROYECTO CURRICULAR DE ARTES PLÁSTICAS Y VISUALES</w:t>
      </w:r>
    </w:p>
    <w:p w14:paraId="4EEE44AF" w14:textId="3DAEA559" w:rsidR="00236541" w:rsidRDefault="00236541" w:rsidP="00236541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534F61">
        <w:rPr>
          <w:rFonts w:ascii="Calibri" w:hAnsi="Calibri"/>
          <w:b/>
          <w:bCs/>
          <w:sz w:val="20"/>
          <w:szCs w:val="20"/>
        </w:rPr>
        <w:t xml:space="preserve">CONVOCATORIA DE SELECCIÓN Y POSTERIOR VINCULACIÓN N.º </w:t>
      </w:r>
      <w:r>
        <w:rPr>
          <w:rFonts w:ascii="Calibri" w:hAnsi="Calibri"/>
          <w:b/>
          <w:bCs/>
          <w:sz w:val="20"/>
          <w:szCs w:val="20"/>
        </w:rPr>
        <w:t>40</w:t>
      </w:r>
      <w:r w:rsidR="00045AF0">
        <w:rPr>
          <w:rFonts w:ascii="Calibri" w:hAnsi="Calibri"/>
          <w:b/>
          <w:bCs/>
          <w:sz w:val="20"/>
          <w:szCs w:val="20"/>
        </w:rPr>
        <w:t>95</w:t>
      </w:r>
      <w:r w:rsidRPr="00534F61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- HORA CATEDRA (8 horas)</w:t>
      </w:r>
    </w:p>
    <w:p w14:paraId="25CDD4C1" w14:textId="77777777" w:rsidR="00236541" w:rsidRDefault="00236541" w:rsidP="00236541">
      <w:pPr>
        <w:pStyle w:val="Default"/>
        <w:jc w:val="center"/>
        <w:rPr>
          <w:rFonts w:ascii="Calibri" w:hAnsi="Calibri"/>
          <w:sz w:val="20"/>
          <w:szCs w:val="20"/>
        </w:rPr>
      </w:pPr>
    </w:p>
    <w:p w14:paraId="6467A828" w14:textId="77777777" w:rsidR="00236541" w:rsidRPr="00534F61" w:rsidRDefault="00236541" w:rsidP="00236541">
      <w:pPr>
        <w:pStyle w:val="Default"/>
        <w:jc w:val="center"/>
        <w:rPr>
          <w:rFonts w:ascii="Calibri" w:hAnsi="Calibri"/>
          <w:sz w:val="20"/>
          <w:szCs w:val="20"/>
        </w:rPr>
      </w:pPr>
    </w:p>
    <w:p w14:paraId="005C13C0" w14:textId="7D6D71B0" w:rsidR="003416CE" w:rsidRPr="007666C6" w:rsidRDefault="00236541" w:rsidP="00236541">
      <w:pPr>
        <w:jc w:val="center"/>
        <w:rPr>
          <w:sz w:val="21"/>
          <w:u w:val="single"/>
        </w:rPr>
      </w:pPr>
      <w:r w:rsidRPr="007666C6">
        <w:rPr>
          <w:rFonts w:eastAsia="Times New Roman"/>
          <w:u w:val="single"/>
        </w:rPr>
        <w:t xml:space="preserve">Perfil </w:t>
      </w:r>
      <w:r w:rsidR="008F10E3">
        <w:rPr>
          <w:rFonts w:eastAsia="Times New Roman"/>
          <w:u w:val="single"/>
        </w:rPr>
        <w:t>1</w:t>
      </w:r>
      <w:r w:rsidRPr="007666C6">
        <w:rPr>
          <w:rFonts w:eastAsia="Times New Roman"/>
          <w:u w:val="single"/>
        </w:rPr>
        <w:t xml:space="preserve">. </w:t>
      </w:r>
      <w:r w:rsidR="007666C6" w:rsidRPr="007666C6">
        <w:rPr>
          <w:sz w:val="21"/>
          <w:u w:val="single"/>
        </w:rPr>
        <w:t>Expresión</w:t>
      </w:r>
      <w:r w:rsidR="007666C6" w:rsidRPr="007666C6">
        <w:rPr>
          <w:spacing w:val="40"/>
          <w:sz w:val="21"/>
          <w:u w:val="single"/>
        </w:rPr>
        <w:t xml:space="preserve"> </w:t>
      </w:r>
      <w:r w:rsidR="007666C6" w:rsidRPr="007666C6">
        <w:rPr>
          <w:sz w:val="21"/>
          <w:u w:val="single"/>
        </w:rPr>
        <w:t>tridimensional</w:t>
      </w:r>
      <w:r w:rsidR="007666C6" w:rsidRPr="007666C6">
        <w:rPr>
          <w:spacing w:val="40"/>
          <w:sz w:val="21"/>
          <w:u w:val="single"/>
        </w:rPr>
        <w:t xml:space="preserve"> </w:t>
      </w:r>
      <w:r w:rsidR="007666C6" w:rsidRPr="007666C6">
        <w:rPr>
          <w:sz w:val="21"/>
          <w:u w:val="single"/>
        </w:rPr>
        <w:t>(escultura)</w:t>
      </w:r>
    </w:p>
    <w:p w14:paraId="0BBA9FAF" w14:textId="77777777" w:rsidR="007666C6" w:rsidRDefault="007666C6" w:rsidP="00236541">
      <w:pPr>
        <w:jc w:val="center"/>
        <w:rPr>
          <w:rFonts w:eastAsia="Times New Roman"/>
          <w:b/>
        </w:rPr>
      </w:pPr>
    </w:p>
    <w:p w14:paraId="1C609322" w14:textId="77777777" w:rsidR="003416CE" w:rsidRDefault="003416CE" w:rsidP="003416C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RESULTADO PARCIAL</w:t>
      </w:r>
    </w:p>
    <w:p w14:paraId="3FF92DE2" w14:textId="77777777" w:rsidR="003416CE" w:rsidRPr="004838E1" w:rsidRDefault="003416CE" w:rsidP="003416C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lang w:val="es-ES" w:eastAsia="es-CO"/>
        </w:rPr>
      </w:pPr>
      <w:r w:rsidRPr="004838E1">
        <w:rPr>
          <w:rFonts w:asciiTheme="majorHAnsi" w:hAnsiTheme="majorHAnsi" w:cstheme="majorHAnsi"/>
          <w:bCs/>
          <w:lang w:val="es-ES" w:eastAsia="es-CO"/>
        </w:rPr>
        <w:t>“Cumplimiento perfil, evaluación hoja de vida y cita a prueba y entrevista”</w:t>
      </w:r>
    </w:p>
    <w:p w14:paraId="467BAF4D" w14:textId="77777777" w:rsidR="00236541" w:rsidRPr="00534F61" w:rsidRDefault="00236541" w:rsidP="00236541">
      <w:pPr>
        <w:widowControl w:val="0"/>
        <w:autoSpaceDE w:val="0"/>
        <w:autoSpaceDN w:val="0"/>
        <w:adjustRightInd w:val="0"/>
        <w:jc w:val="center"/>
        <w:rPr>
          <w:rFonts w:ascii="Calibri-Bold" w:hAnsi="Calibri-Bold" w:cs="Calibri-Bold"/>
          <w:bCs/>
          <w:lang w:val="es-ES" w:eastAsia="es-CO"/>
        </w:rPr>
      </w:pPr>
    </w:p>
    <w:p w14:paraId="1200F0D2" w14:textId="77777777" w:rsidR="00236541" w:rsidRDefault="00236541" w:rsidP="00236541">
      <w:pPr>
        <w:tabs>
          <w:tab w:val="left" w:pos="6336"/>
        </w:tabs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278"/>
        <w:gridCol w:w="1304"/>
        <w:gridCol w:w="1381"/>
        <w:gridCol w:w="1310"/>
        <w:gridCol w:w="756"/>
        <w:gridCol w:w="1731"/>
      </w:tblGrid>
      <w:tr w:rsidR="00236541" w14:paraId="6DFCCEEE" w14:textId="77777777" w:rsidTr="00FB3034">
        <w:trPr>
          <w:jc w:val="center"/>
        </w:trPr>
        <w:tc>
          <w:tcPr>
            <w:tcW w:w="8934" w:type="dxa"/>
            <w:gridSpan w:val="7"/>
          </w:tcPr>
          <w:p w14:paraId="49236595" w14:textId="77777777" w:rsidR="00236541" w:rsidRPr="00534F61" w:rsidRDefault="00236541" w:rsidP="00E25AE5">
            <w:pPr>
              <w:tabs>
                <w:tab w:val="left" w:pos="2328"/>
                <w:tab w:val="center" w:pos="4924"/>
              </w:tabs>
              <w:jc w:val="center"/>
              <w:rPr>
                <w:b/>
              </w:rPr>
            </w:pPr>
            <w:r w:rsidRPr="00534F61">
              <w:rPr>
                <w:b/>
              </w:rPr>
              <w:t>ASPIRANTES CITADOS A PRUEBA Y ENTREVISTA</w:t>
            </w:r>
            <w:r>
              <w:rPr>
                <w:b/>
              </w:rPr>
              <w:t xml:space="preserve"> (indispensable puntualidad)</w:t>
            </w:r>
          </w:p>
        </w:tc>
      </w:tr>
      <w:tr w:rsidR="00236541" w:rsidRPr="006B2649" w14:paraId="4F0E9814" w14:textId="77777777" w:rsidTr="00FB3034">
        <w:trPr>
          <w:jc w:val="center"/>
        </w:trPr>
        <w:tc>
          <w:tcPr>
            <w:tcW w:w="1174" w:type="dxa"/>
          </w:tcPr>
          <w:p w14:paraId="169B7D72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NOMBRE DEL CANDIDATO</w:t>
            </w:r>
          </w:p>
        </w:tc>
        <w:tc>
          <w:tcPr>
            <w:tcW w:w="1278" w:type="dxa"/>
          </w:tcPr>
          <w:p w14:paraId="662830FD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FORMACIÓN ACADÉMICA</w:t>
            </w:r>
          </w:p>
          <w:p w14:paraId="2EEC4B0E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(10 PUNTOS)</w:t>
            </w:r>
          </w:p>
        </w:tc>
        <w:tc>
          <w:tcPr>
            <w:tcW w:w="1304" w:type="dxa"/>
          </w:tcPr>
          <w:p w14:paraId="3A081634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EXPERIENCIA DOCENTE</w:t>
            </w:r>
          </w:p>
          <w:p w14:paraId="6348929E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(20 PUNTOS)</w:t>
            </w:r>
          </w:p>
        </w:tc>
        <w:tc>
          <w:tcPr>
            <w:tcW w:w="1381" w:type="dxa"/>
          </w:tcPr>
          <w:p w14:paraId="722DAD68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EXPERIENCIA PROFESIONAL</w:t>
            </w:r>
          </w:p>
          <w:p w14:paraId="5D627234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(20 PUNTOS)</w:t>
            </w:r>
          </w:p>
        </w:tc>
        <w:tc>
          <w:tcPr>
            <w:tcW w:w="1310" w:type="dxa"/>
          </w:tcPr>
          <w:p w14:paraId="13EB45C7" w14:textId="4C48D0E5" w:rsidR="00236541" w:rsidRPr="006B2649" w:rsidRDefault="00D852F9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 xml:space="preserve">PRODUCCIÓN ACADEM./ARTIS </w:t>
            </w:r>
            <w:r w:rsidR="00236541" w:rsidRPr="006B2649">
              <w:rPr>
                <w:b/>
                <w:sz w:val="16"/>
                <w:szCs w:val="16"/>
              </w:rPr>
              <w:t>(10 PUNTOS)</w:t>
            </w:r>
          </w:p>
        </w:tc>
        <w:tc>
          <w:tcPr>
            <w:tcW w:w="756" w:type="dxa"/>
          </w:tcPr>
          <w:p w14:paraId="43E09306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</w:p>
          <w:p w14:paraId="19751BB5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31" w:type="dxa"/>
          </w:tcPr>
          <w:p w14:paraId="3CB4B004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</w:p>
          <w:p w14:paraId="7AD16B4E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CITA ENTREVISTA</w:t>
            </w:r>
          </w:p>
        </w:tc>
      </w:tr>
      <w:tr w:rsidR="00FB3034" w:rsidRPr="006B2649" w14:paraId="5A3FBFC7" w14:textId="77777777" w:rsidTr="00FB3034">
        <w:trPr>
          <w:jc w:val="center"/>
        </w:trPr>
        <w:tc>
          <w:tcPr>
            <w:tcW w:w="1174" w:type="dxa"/>
            <w:vAlign w:val="center"/>
          </w:tcPr>
          <w:p w14:paraId="7DED2422" w14:textId="323C43F7" w:rsidR="00FB3034" w:rsidRPr="006B2649" w:rsidRDefault="00DC5BF0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BUENDIA</w:t>
            </w:r>
          </w:p>
        </w:tc>
        <w:tc>
          <w:tcPr>
            <w:tcW w:w="1278" w:type="dxa"/>
            <w:vAlign w:val="center"/>
          </w:tcPr>
          <w:p w14:paraId="0D9029A3" w14:textId="06363678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4" w:type="dxa"/>
            <w:vAlign w:val="center"/>
          </w:tcPr>
          <w:p w14:paraId="6E99FA4D" w14:textId="32F3E4D8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81" w:type="dxa"/>
            <w:vAlign w:val="center"/>
          </w:tcPr>
          <w:p w14:paraId="24243CA2" w14:textId="59C850FD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0" w:type="dxa"/>
            <w:vAlign w:val="center"/>
          </w:tcPr>
          <w:p w14:paraId="1D36D29E" w14:textId="74D7D59F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6" w:type="dxa"/>
            <w:vAlign w:val="center"/>
          </w:tcPr>
          <w:p w14:paraId="5B3AC0FA" w14:textId="6BBEE5F7" w:rsidR="00FB3034" w:rsidRPr="006B2649" w:rsidRDefault="00DC5BF0" w:rsidP="00DC5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  <w:p w14:paraId="780A1EE5" w14:textId="77777777" w:rsidR="00FB3034" w:rsidRPr="006B2649" w:rsidRDefault="00FB3034" w:rsidP="00DC5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vAlign w:val="center"/>
          </w:tcPr>
          <w:p w14:paraId="4A882280" w14:textId="3E9D280F" w:rsidR="00FB3034" w:rsidRPr="00825F74" w:rsidRDefault="00FB3034" w:rsidP="00F20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</w:t>
            </w:r>
            <w:r w:rsidR="00045AF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febrero</w:t>
            </w:r>
            <w:r w:rsidRPr="00825F74">
              <w:rPr>
                <w:sz w:val="16"/>
                <w:szCs w:val="16"/>
              </w:rPr>
              <w:t xml:space="preserve"> 2023</w:t>
            </w:r>
          </w:p>
          <w:p w14:paraId="25521D6E" w14:textId="63A05B12" w:rsidR="00FB3034" w:rsidRPr="006B2649" w:rsidRDefault="00FB3034" w:rsidP="00E25A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11:00 </w:t>
            </w:r>
            <w:r w:rsidRPr="00825F7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Coord. APyV</w:t>
            </w:r>
          </w:p>
        </w:tc>
      </w:tr>
      <w:tr w:rsidR="00FB3034" w:rsidRPr="006B2649" w14:paraId="4D8D274E" w14:textId="77777777" w:rsidTr="00FB3034">
        <w:trPr>
          <w:jc w:val="center"/>
        </w:trPr>
        <w:tc>
          <w:tcPr>
            <w:tcW w:w="1174" w:type="dxa"/>
            <w:vAlign w:val="center"/>
          </w:tcPr>
          <w:p w14:paraId="5AAD25AF" w14:textId="2C103D1B" w:rsidR="00FB3034" w:rsidRDefault="00DC5BF0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NAVAS</w:t>
            </w:r>
          </w:p>
        </w:tc>
        <w:tc>
          <w:tcPr>
            <w:tcW w:w="1278" w:type="dxa"/>
            <w:vAlign w:val="center"/>
          </w:tcPr>
          <w:p w14:paraId="3F8B9619" w14:textId="1589134B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4" w:type="dxa"/>
            <w:vAlign w:val="center"/>
          </w:tcPr>
          <w:p w14:paraId="690A09A8" w14:textId="4A7A965C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81" w:type="dxa"/>
            <w:vAlign w:val="center"/>
          </w:tcPr>
          <w:p w14:paraId="4121644C" w14:textId="4D83928B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10" w:type="dxa"/>
            <w:vAlign w:val="center"/>
          </w:tcPr>
          <w:p w14:paraId="39119186" w14:textId="4B99D003" w:rsidR="00FB3034" w:rsidRPr="006B2649" w:rsidRDefault="00DC5BF0" w:rsidP="00DC5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6" w:type="dxa"/>
            <w:vAlign w:val="center"/>
          </w:tcPr>
          <w:p w14:paraId="72089A51" w14:textId="03B27BDA" w:rsidR="00FB3034" w:rsidRPr="006B2649" w:rsidRDefault="00DC5BF0" w:rsidP="00DC5B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1731" w:type="dxa"/>
            <w:vAlign w:val="center"/>
          </w:tcPr>
          <w:p w14:paraId="4096DECA" w14:textId="08CEDDC6" w:rsidR="00FB3034" w:rsidRPr="00825F74" w:rsidRDefault="00FB3034" w:rsidP="00F20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</w:t>
            </w:r>
            <w:r w:rsidR="00045AF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febrero</w:t>
            </w:r>
            <w:r w:rsidRPr="00825F74">
              <w:rPr>
                <w:sz w:val="16"/>
                <w:szCs w:val="16"/>
              </w:rPr>
              <w:t xml:space="preserve"> 2023</w:t>
            </w:r>
          </w:p>
          <w:p w14:paraId="7FB7E9B1" w14:textId="6E81FA15" w:rsidR="00FB3034" w:rsidRDefault="00FB3034" w:rsidP="00E25A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87AB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:20 </w:t>
            </w:r>
            <w:r w:rsidRPr="00825F7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Coord. APyV</w:t>
            </w:r>
          </w:p>
        </w:tc>
      </w:tr>
      <w:tr w:rsidR="00236541" w:rsidRPr="006B2649" w14:paraId="480DE9E1" w14:textId="77777777" w:rsidTr="00FB3034">
        <w:trPr>
          <w:jc w:val="center"/>
        </w:trPr>
        <w:tc>
          <w:tcPr>
            <w:tcW w:w="1174" w:type="dxa"/>
            <w:vAlign w:val="center"/>
          </w:tcPr>
          <w:p w14:paraId="3B29CCDA" w14:textId="6A5CD3CC" w:rsidR="00236541" w:rsidRDefault="00DC5BF0" w:rsidP="00FB3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STIVEN VERGARA</w:t>
            </w:r>
          </w:p>
        </w:tc>
        <w:tc>
          <w:tcPr>
            <w:tcW w:w="1278" w:type="dxa"/>
            <w:vAlign w:val="center"/>
          </w:tcPr>
          <w:p w14:paraId="4DA4A827" w14:textId="7146055A" w:rsidR="00236541" w:rsidRPr="006B2649" w:rsidRDefault="00DC5BF0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  <w:vAlign w:val="center"/>
          </w:tcPr>
          <w:p w14:paraId="40D3BBA8" w14:textId="3CB95B22" w:rsidR="00236541" w:rsidRPr="006B2649" w:rsidRDefault="00DC5BF0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81" w:type="dxa"/>
            <w:vAlign w:val="center"/>
          </w:tcPr>
          <w:p w14:paraId="15D2ED8E" w14:textId="040EB40E" w:rsidR="00236541" w:rsidRPr="006B2649" w:rsidRDefault="00DC5BF0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10" w:type="dxa"/>
            <w:vAlign w:val="center"/>
          </w:tcPr>
          <w:p w14:paraId="57F02C0A" w14:textId="431E3AD4" w:rsidR="00236541" w:rsidRPr="006B2649" w:rsidRDefault="00DC5BF0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vAlign w:val="center"/>
          </w:tcPr>
          <w:p w14:paraId="33D6521A" w14:textId="6181A8F5" w:rsidR="00236541" w:rsidRPr="006B2649" w:rsidRDefault="00DC5BF0" w:rsidP="00E25A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731" w:type="dxa"/>
            <w:vAlign w:val="center"/>
          </w:tcPr>
          <w:p w14:paraId="0A8D65C9" w14:textId="4A71C92B" w:rsidR="00FB3034" w:rsidRPr="00825F74" w:rsidRDefault="00FB3034" w:rsidP="00FB3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</w:t>
            </w:r>
            <w:r w:rsidR="00045AF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febrero</w:t>
            </w:r>
            <w:r w:rsidRPr="00825F74">
              <w:rPr>
                <w:sz w:val="16"/>
                <w:szCs w:val="16"/>
              </w:rPr>
              <w:t xml:space="preserve"> 2023</w:t>
            </w:r>
          </w:p>
          <w:p w14:paraId="567455D6" w14:textId="109E2C60" w:rsidR="00236541" w:rsidRDefault="00FB3034" w:rsidP="00FB303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87AB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:40 </w:t>
            </w:r>
            <w:r w:rsidRPr="00825F7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Coord. APyV</w:t>
            </w:r>
          </w:p>
        </w:tc>
      </w:tr>
    </w:tbl>
    <w:p w14:paraId="58D22F3C" w14:textId="0A23BAB1" w:rsidR="00236541" w:rsidRDefault="00236541" w:rsidP="00236541">
      <w:pPr>
        <w:jc w:val="center"/>
        <w:rPr>
          <w:sz w:val="16"/>
          <w:szCs w:val="16"/>
        </w:rPr>
      </w:pPr>
    </w:p>
    <w:p w14:paraId="0E0873E2" w14:textId="77777777" w:rsidR="00482FCF" w:rsidRPr="004838E1" w:rsidRDefault="00482FCF" w:rsidP="00482FCF">
      <w:pPr>
        <w:jc w:val="center"/>
        <w:rPr>
          <w:b/>
          <w:sz w:val="16"/>
          <w:szCs w:val="16"/>
        </w:rPr>
      </w:pPr>
      <w:r w:rsidRPr="004838E1">
        <w:rPr>
          <w:b/>
          <w:sz w:val="16"/>
          <w:szCs w:val="16"/>
        </w:rPr>
        <w:t>Las pruebas se cumplirán PRESENCIALMENTE</w:t>
      </w:r>
      <w:r>
        <w:rPr>
          <w:b/>
          <w:sz w:val="16"/>
          <w:szCs w:val="16"/>
        </w:rPr>
        <w:t xml:space="preserve"> en</w:t>
      </w:r>
      <w:r w:rsidRPr="004838E1">
        <w:rPr>
          <w:b/>
          <w:sz w:val="16"/>
          <w:szCs w:val="16"/>
        </w:rPr>
        <w:t xml:space="preserve"> la coordinación de </w:t>
      </w:r>
      <w:proofErr w:type="spellStart"/>
      <w:r w:rsidRPr="004838E1">
        <w:rPr>
          <w:b/>
          <w:sz w:val="16"/>
          <w:szCs w:val="16"/>
        </w:rPr>
        <w:t>APyV</w:t>
      </w:r>
      <w:proofErr w:type="spellEnd"/>
      <w:r w:rsidRPr="004838E1">
        <w:rPr>
          <w:b/>
          <w:sz w:val="16"/>
          <w:szCs w:val="16"/>
        </w:rPr>
        <w:t>, 2do piso Facultad de Artes ASAB (carrera 13 No 14 – 69)</w:t>
      </w:r>
    </w:p>
    <w:p w14:paraId="126AEA1D" w14:textId="75525308" w:rsidR="00236541" w:rsidRDefault="00236541" w:rsidP="00236541">
      <w:pPr>
        <w:jc w:val="center"/>
        <w:rPr>
          <w:sz w:val="16"/>
          <w:szCs w:val="16"/>
        </w:rPr>
      </w:pPr>
    </w:p>
    <w:p w14:paraId="72484101" w14:textId="77777777" w:rsidR="00482FCF" w:rsidRDefault="00482FCF" w:rsidP="00236541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5955"/>
      </w:tblGrid>
      <w:tr w:rsidR="00236541" w14:paraId="75B1389E" w14:textId="77777777" w:rsidTr="00E25AE5">
        <w:trPr>
          <w:jc w:val="center"/>
        </w:trPr>
        <w:tc>
          <w:tcPr>
            <w:tcW w:w="8789" w:type="dxa"/>
            <w:gridSpan w:val="2"/>
          </w:tcPr>
          <w:p w14:paraId="2AA421CB" w14:textId="155A6BD7" w:rsidR="00236541" w:rsidRPr="00534F61" w:rsidRDefault="00236541" w:rsidP="00E25AE5">
            <w:pPr>
              <w:tabs>
                <w:tab w:val="center" w:pos="4924"/>
              </w:tabs>
              <w:jc w:val="center"/>
              <w:rPr>
                <w:b/>
              </w:rPr>
            </w:pPr>
            <w:r w:rsidRPr="00534F61">
              <w:rPr>
                <w:b/>
              </w:rPr>
              <w:t xml:space="preserve">ASPIRANTES </w:t>
            </w:r>
            <w:r>
              <w:rPr>
                <w:b/>
              </w:rPr>
              <w:t xml:space="preserve">QUE NO CUMPLEN EL </w:t>
            </w:r>
            <w:r w:rsidR="007666C6">
              <w:rPr>
                <w:b/>
              </w:rPr>
              <w:t>PERFIL O</w:t>
            </w:r>
            <w:r w:rsidR="003473BA">
              <w:rPr>
                <w:b/>
              </w:rPr>
              <w:t xml:space="preserve"> CON APLICACIÓN ERRADA</w:t>
            </w:r>
          </w:p>
        </w:tc>
      </w:tr>
      <w:tr w:rsidR="00236541" w:rsidRPr="006B2649" w14:paraId="51A7ED6F" w14:textId="77777777" w:rsidTr="00E25AE5">
        <w:trPr>
          <w:jc w:val="center"/>
        </w:trPr>
        <w:tc>
          <w:tcPr>
            <w:tcW w:w="2834" w:type="dxa"/>
          </w:tcPr>
          <w:p w14:paraId="2AD5F75E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NOMBRE DEL CANDIDATO</w:t>
            </w:r>
          </w:p>
        </w:tc>
        <w:tc>
          <w:tcPr>
            <w:tcW w:w="5955" w:type="dxa"/>
          </w:tcPr>
          <w:p w14:paraId="6D7F8F43" w14:textId="77777777" w:rsidR="00236541" w:rsidRPr="006B2649" w:rsidRDefault="00236541" w:rsidP="00E25AE5">
            <w:pPr>
              <w:jc w:val="center"/>
              <w:rPr>
                <w:b/>
                <w:sz w:val="16"/>
                <w:szCs w:val="16"/>
              </w:rPr>
            </w:pPr>
            <w:r w:rsidRPr="006B2649">
              <w:rPr>
                <w:b/>
                <w:sz w:val="16"/>
                <w:szCs w:val="16"/>
              </w:rPr>
              <w:t>OBSERVACIONES</w:t>
            </w:r>
          </w:p>
        </w:tc>
      </w:tr>
      <w:tr w:rsidR="00236541" w:rsidRPr="006B2649" w14:paraId="65036BB8" w14:textId="77777777" w:rsidTr="00E25AE5">
        <w:trPr>
          <w:jc w:val="center"/>
        </w:trPr>
        <w:tc>
          <w:tcPr>
            <w:tcW w:w="2834" w:type="dxa"/>
            <w:vAlign w:val="center"/>
          </w:tcPr>
          <w:p w14:paraId="324C8AF9" w14:textId="3B422293" w:rsidR="00236541" w:rsidRPr="006B2649" w:rsidRDefault="00FB3034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QUINTERO</w:t>
            </w:r>
          </w:p>
        </w:tc>
        <w:tc>
          <w:tcPr>
            <w:tcW w:w="5955" w:type="dxa"/>
            <w:vAlign w:val="center"/>
          </w:tcPr>
          <w:p w14:paraId="3D7C4F85" w14:textId="7BC6EE82" w:rsidR="00236541" w:rsidRPr="006B2649" w:rsidRDefault="00FB3034" w:rsidP="00E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aplicación no se recibió en los tiempos estipulados</w:t>
            </w:r>
          </w:p>
        </w:tc>
      </w:tr>
    </w:tbl>
    <w:p w14:paraId="456626FA" w14:textId="77777777" w:rsidR="00236541" w:rsidRPr="006B2649" w:rsidRDefault="00236541" w:rsidP="00236541">
      <w:pPr>
        <w:jc w:val="center"/>
        <w:rPr>
          <w:sz w:val="16"/>
          <w:szCs w:val="16"/>
        </w:rPr>
      </w:pPr>
    </w:p>
    <w:p w14:paraId="7AF228C5" w14:textId="77777777" w:rsidR="00236541" w:rsidRDefault="00236541" w:rsidP="00236541">
      <w:pPr>
        <w:ind w:left="-284"/>
        <w:jc w:val="center"/>
        <w:rPr>
          <w:sz w:val="16"/>
          <w:szCs w:val="16"/>
          <w:u w:val="single"/>
        </w:rPr>
      </w:pPr>
    </w:p>
    <w:p w14:paraId="7C56A9D6" w14:textId="77777777" w:rsidR="00FB3034" w:rsidRDefault="00FB3034" w:rsidP="00FB3034">
      <w:pPr>
        <w:rPr>
          <w:b/>
          <w:sz w:val="16"/>
          <w:szCs w:val="16"/>
        </w:rPr>
      </w:pPr>
      <w:r w:rsidRPr="00D260B9">
        <w:rPr>
          <w:sz w:val="16"/>
          <w:szCs w:val="16"/>
          <w:u w:val="single"/>
        </w:rPr>
        <w:t>ATENCIÓN</w:t>
      </w:r>
      <w:r>
        <w:rPr>
          <w:sz w:val="16"/>
          <w:szCs w:val="16"/>
        </w:rPr>
        <w:t xml:space="preserve">: Se atenderán reclamaciones al proceso de APLICACIÓN en la coordinación de APyV el </w:t>
      </w:r>
      <w:r>
        <w:rPr>
          <w:b/>
          <w:sz w:val="16"/>
          <w:szCs w:val="16"/>
        </w:rPr>
        <w:t>lunes 20 de febrero de 10am a 12m</w:t>
      </w:r>
      <w:r w:rsidRPr="00D260B9">
        <w:rPr>
          <w:sz w:val="16"/>
          <w:szCs w:val="16"/>
        </w:rPr>
        <w:t xml:space="preserve"> </w:t>
      </w:r>
      <w:r w:rsidRPr="00236541">
        <w:rPr>
          <w:b/>
          <w:sz w:val="16"/>
          <w:szCs w:val="16"/>
        </w:rPr>
        <w:t>presencialmente</w:t>
      </w:r>
    </w:p>
    <w:p w14:paraId="23BE7141" w14:textId="77777777" w:rsidR="00FB3034" w:rsidRPr="006B2649" w:rsidRDefault="00FB3034" w:rsidP="00FB3034">
      <w:pPr>
        <w:rPr>
          <w:sz w:val="16"/>
          <w:szCs w:val="16"/>
        </w:rPr>
      </w:pPr>
    </w:p>
    <w:p w14:paraId="2584F9A2" w14:textId="77777777" w:rsidR="00FB3034" w:rsidRDefault="00FB3034" w:rsidP="00FB3034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</w:p>
    <w:p w14:paraId="5C0B7D7D" w14:textId="71276258" w:rsidR="00FB3034" w:rsidRDefault="00FB3034" w:rsidP="00FB3034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  <w:r>
        <w:rPr>
          <w:rFonts w:cs="Calibri"/>
          <w:lang w:val="es-ES" w:eastAsia="es-CO"/>
        </w:rPr>
        <w:t xml:space="preserve">Se firma en Bogotá a los </w:t>
      </w:r>
      <w:r w:rsidR="00B87AB8">
        <w:rPr>
          <w:rFonts w:cs="Calibri"/>
          <w:lang w:val="es-ES" w:eastAsia="es-CO"/>
        </w:rPr>
        <w:t>diecisiete</w:t>
      </w:r>
      <w:r>
        <w:rPr>
          <w:rFonts w:cs="Calibri"/>
          <w:lang w:val="es-ES" w:eastAsia="es-CO"/>
        </w:rPr>
        <w:t xml:space="preserve"> (17) días del mes de febrero de 2023</w:t>
      </w:r>
    </w:p>
    <w:p w14:paraId="3FDA0B10" w14:textId="77777777" w:rsidR="00FB3034" w:rsidRDefault="00FB3034" w:rsidP="00FB3034">
      <w:pPr>
        <w:widowControl w:val="0"/>
        <w:autoSpaceDE w:val="0"/>
        <w:autoSpaceDN w:val="0"/>
        <w:adjustRightInd w:val="0"/>
        <w:rPr>
          <w:rFonts w:cs="Calibri"/>
          <w:lang w:val="es-ES" w:eastAsia="es-CO"/>
        </w:rPr>
      </w:pPr>
    </w:p>
    <w:p w14:paraId="5EAFC736" w14:textId="77777777" w:rsidR="00FB3034" w:rsidRDefault="00FB3034" w:rsidP="00FB3034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</w:p>
    <w:p w14:paraId="187A43BA" w14:textId="77777777" w:rsidR="00FB3034" w:rsidRDefault="00FB3034" w:rsidP="00FB3034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</w:p>
    <w:p w14:paraId="2AE738CF" w14:textId="77777777" w:rsidR="00FB3034" w:rsidRDefault="00FB3034" w:rsidP="00FB3034">
      <w:pPr>
        <w:widowControl w:val="0"/>
        <w:autoSpaceDE w:val="0"/>
        <w:autoSpaceDN w:val="0"/>
        <w:adjustRightInd w:val="0"/>
        <w:jc w:val="center"/>
        <w:rPr>
          <w:rFonts w:cs="Calibri"/>
          <w:lang w:val="es-ES" w:eastAsia="es-CO"/>
        </w:rPr>
      </w:pPr>
      <w:r>
        <w:rPr>
          <w:rFonts w:cs="Calibri"/>
          <w:lang w:val="es-ES" w:eastAsia="es-CO"/>
        </w:rPr>
        <w:t>Original firmado por</w:t>
      </w:r>
    </w:p>
    <w:p w14:paraId="037B286E" w14:textId="77777777" w:rsidR="00FB3034" w:rsidRDefault="00FB3034" w:rsidP="00FB303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val="es-ES" w:eastAsia="es-CO"/>
        </w:rPr>
      </w:pPr>
      <w:r>
        <w:rPr>
          <w:rFonts w:cs="Calibri"/>
          <w:b/>
          <w:bCs/>
          <w:lang w:val="es-ES" w:eastAsia="es-CO"/>
        </w:rPr>
        <w:t>CAMILO ORDÓÑEZ ROBAYO</w:t>
      </w:r>
    </w:p>
    <w:p w14:paraId="19730E4C" w14:textId="26CAC586" w:rsidR="00534F61" w:rsidRDefault="00FB3034" w:rsidP="00FB3034">
      <w:pPr>
        <w:tabs>
          <w:tab w:val="left" w:pos="6336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cs="Calibri"/>
          <w:lang w:val="es-ES" w:eastAsia="es-CO"/>
        </w:rPr>
        <w:t>Coordinador Proyecto Curricular de Artes Plásticas y Visuales</w:t>
      </w:r>
    </w:p>
    <w:sectPr w:rsidR="00534F61" w:rsidSect="00036D2F">
      <w:type w:val="continuous"/>
      <w:pgSz w:w="12240" w:h="15840" w:code="1"/>
      <w:pgMar w:top="1985" w:right="616" w:bottom="1418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40A8" w14:textId="77777777" w:rsidR="00C94087" w:rsidRDefault="00C94087" w:rsidP="003536FC">
      <w:r>
        <w:separator/>
      </w:r>
    </w:p>
  </w:endnote>
  <w:endnote w:type="continuationSeparator" w:id="0">
    <w:p w14:paraId="43983492" w14:textId="77777777" w:rsidR="00C94087" w:rsidRDefault="00C94087" w:rsidP="003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7D5B" w14:textId="77777777" w:rsidR="00C94087" w:rsidRDefault="00C94087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7536490D" wp14:editId="3E9D626C">
          <wp:simplePos x="0" y="0"/>
          <wp:positionH relativeFrom="margin">
            <wp:posOffset>4883150</wp:posOffset>
          </wp:positionH>
          <wp:positionV relativeFrom="paragraph">
            <wp:posOffset>-132080</wp:posOffset>
          </wp:positionV>
          <wp:extent cx="1061720" cy="361950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6D595E3" wp14:editId="3AE3F856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10795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AEA8B" id="Conector recto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95792F">
      <w:rPr>
        <w:rFonts w:ascii="Cambria" w:hAnsi="Cambria"/>
        <w:sz w:val="18"/>
      </w:rPr>
      <w:t>PBX 57(1)3239300 Ext</w:t>
    </w:r>
    <w:r>
      <w:rPr>
        <w:rFonts w:ascii="Cambria" w:hAnsi="Cambria"/>
        <w:sz w:val="18"/>
      </w:rPr>
      <w:t>s</w:t>
    </w:r>
    <w:r w:rsidRPr="0095792F">
      <w:rPr>
        <w:rFonts w:ascii="Cambria" w:hAnsi="Cambria"/>
        <w:sz w:val="18"/>
      </w:rPr>
      <w:t xml:space="preserve">. </w:t>
    </w:r>
    <w:r>
      <w:rPr>
        <w:rFonts w:ascii="Cambria" w:hAnsi="Cambria"/>
        <w:sz w:val="18"/>
      </w:rPr>
      <w:t>6610 - 6611</w:t>
    </w:r>
  </w:p>
  <w:p w14:paraId="18D0BFD6" w14:textId="77777777" w:rsidR="00C94087" w:rsidRPr="0095792F" w:rsidRDefault="00C94087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>Carrera 13 No. 14 69 Piso 2</w:t>
    </w:r>
    <w:r>
      <w:rPr>
        <w:rFonts w:ascii="Cambria" w:hAnsi="Cambria"/>
        <w:sz w:val="18"/>
      </w:rPr>
      <w:t xml:space="preserve">, Palacio de La Merced, </w:t>
    </w:r>
    <w:r w:rsidRPr="0095792F">
      <w:rPr>
        <w:rFonts w:ascii="Cambria" w:hAnsi="Cambria"/>
        <w:sz w:val="18"/>
      </w:rPr>
      <w:t>Bogotá D.C. – Colombia</w:t>
    </w:r>
  </w:p>
  <w:p w14:paraId="1B5C3BED" w14:textId="77777777" w:rsidR="00C94087" w:rsidRPr="008D1BEC" w:rsidRDefault="00C94087" w:rsidP="008D1BEC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>
      <w:rPr>
        <w:rFonts w:ascii="Cambria" w:hAnsi="Cambria"/>
        <w:b/>
        <w:sz w:val="14"/>
      </w:rPr>
      <w:t>Acreditación Institucional de Alta Calidad.</w:t>
    </w:r>
    <w:r>
      <w:rPr>
        <w:b/>
        <w:sz w:val="14"/>
      </w:rPr>
      <w:t xml:space="preserve"> </w:t>
    </w:r>
    <w:r>
      <w:rPr>
        <w:rFonts w:ascii="Cambria" w:hAnsi="Cambria"/>
        <w:sz w:val="14"/>
      </w:rPr>
      <w:t>Resolución No. 023653 del 10 de diciembre de 2021</w:t>
    </w:r>
    <w:r>
      <w:rPr>
        <w:rFonts w:ascii="Cambria" w:hAnsi="Cambria"/>
        <w:sz w:val="14"/>
      </w:rPr>
      <w:tab/>
    </w:r>
    <w:hyperlink r:id="rId2" w:history="1">
      <w:r w:rsidRPr="00E92FAB">
        <w:rPr>
          <w:rStyle w:val="Hipervnculo"/>
          <w:rFonts w:ascii="Cambria" w:hAnsi="Cambria"/>
          <w:sz w:val="14"/>
        </w:rPr>
        <w:t>artes-plasticas@udistrital.edu.co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174FF" w14:textId="77777777" w:rsidR="00C94087" w:rsidRDefault="00C94087" w:rsidP="003536FC">
      <w:r>
        <w:separator/>
      </w:r>
    </w:p>
  </w:footnote>
  <w:footnote w:type="continuationSeparator" w:id="0">
    <w:p w14:paraId="6C288D29" w14:textId="77777777" w:rsidR="00C94087" w:rsidRDefault="00C94087" w:rsidP="0035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68A1" w14:textId="77777777" w:rsidR="00C94087" w:rsidRDefault="00C94087" w:rsidP="00473418">
    <w:pPr>
      <w:pStyle w:val="Encabezado"/>
      <w:ind w:left="-851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7F42A06" wp14:editId="3CFCEE7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6BFDB" w14:textId="77777777" w:rsidR="00C94087" w:rsidRDefault="00C94087" w:rsidP="003536FC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4E550D3E" wp14:editId="2FE9DE56">
          <wp:simplePos x="0" y="0"/>
          <wp:positionH relativeFrom="column">
            <wp:posOffset>4932045</wp:posOffset>
          </wp:positionH>
          <wp:positionV relativeFrom="paragraph">
            <wp:posOffset>170180</wp:posOffset>
          </wp:positionV>
          <wp:extent cx="869950" cy="685800"/>
          <wp:effectExtent l="0" t="0" r="0" b="0"/>
          <wp:wrapNone/>
          <wp:docPr id="5" name="Imagen 5" descr="Logo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ris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B0674" w14:textId="77777777" w:rsidR="00C94087" w:rsidRDefault="00C94087" w:rsidP="009E5250">
    <w:pPr>
      <w:pStyle w:val="Encabezado"/>
      <w:tabs>
        <w:tab w:val="left" w:pos="3583"/>
      </w:tabs>
    </w:pPr>
    <w:r>
      <w:tab/>
    </w:r>
    <w:r>
      <w:tab/>
    </w:r>
  </w:p>
  <w:p w14:paraId="4B137E6F" w14:textId="77777777" w:rsidR="00C94087" w:rsidRDefault="00C94087" w:rsidP="003536FC">
    <w:pPr>
      <w:pStyle w:val="Encabezado"/>
      <w:jc w:val="center"/>
    </w:pPr>
  </w:p>
  <w:p w14:paraId="45E6508D" w14:textId="77777777" w:rsidR="00C94087" w:rsidRPr="00473418" w:rsidRDefault="00C94087" w:rsidP="00E55BFD">
    <w:pPr>
      <w:pStyle w:val="Encabezado"/>
      <w:spacing w:before="60"/>
      <w:ind w:left="1276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0368C7" wp14:editId="2FD76479">
              <wp:simplePos x="0" y="0"/>
              <wp:positionH relativeFrom="column">
                <wp:posOffset>791845</wp:posOffset>
              </wp:positionH>
              <wp:positionV relativeFrom="paragraph">
                <wp:posOffset>4445</wp:posOffset>
              </wp:positionV>
              <wp:extent cx="2052955" cy="5715"/>
              <wp:effectExtent l="0" t="0" r="4445" b="13335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2955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6CC83" id="Conector recto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35pt" to="22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rFonts w:ascii="Cambria" w:hAnsi="Cambria"/>
        <w:b/>
        <w:sz w:val="16"/>
      </w:rPr>
      <w:t>Facultad de Artes ASAB</w:t>
    </w:r>
  </w:p>
  <w:p w14:paraId="2FACFE1A" w14:textId="77777777" w:rsidR="00C94087" w:rsidRPr="00312BC8" w:rsidRDefault="00C94087" w:rsidP="001B0908">
    <w:pPr>
      <w:pStyle w:val="Encabezado"/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Artes Plásticas y Visuales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qlUbQpXGvNLhdoT7RkRgWK43YrAEphKMdMbc8N6n6wFyBu1FXWmG0hJMTOxIEqiS0H5/coMjQhbwif4TRdH+Q==" w:salt="rsu+FCUid8u30xsxvnv1X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D7"/>
    <w:rsid w:val="000059B5"/>
    <w:rsid w:val="000153CD"/>
    <w:rsid w:val="00036D2F"/>
    <w:rsid w:val="00045AF0"/>
    <w:rsid w:val="000654C6"/>
    <w:rsid w:val="00072066"/>
    <w:rsid w:val="000759ED"/>
    <w:rsid w:val="00083BCA"/>
    <w:rsid w:val="000845E4"/>
    <w:rsid w:val="00094AB0"/>
    <w:rsid w:val="00096CFD"/>
    <w:rsid w:val="000C6062"/>
    <w:rsid w:val="00151318"/>
    <w:rsid w:val="00170795"/>
    <w:rsid w:val="001961E3"/>
    <w:rsid w:val="001B0908"/>
    <w:rsid w:val="001B3889"/>
    <w:rsid w:val="001F5CB4"/>
    <w:rsid w:val="00205A02"/>
    <w:rsid w:val="00227BC6"/>
    <w:rsid w:val="00236541"/>
    <w:rsid w:val="00253679"/>
    <w:rsid w:val="002540DA"/>
    <w:rsid w:val="00274053"/>
    <w:rsid w:val="00274936"/>
    <w:rsid w:val="00281D2B"/>
    <w:rsid w:val="002C087F"/>
    <w:rsid w:val="002D5045"/>
    <w:rsid w:val="002E4643"/>
    <w:rsid w:val="00312BC8"/>
    <w:rsid w:val="00324A18"/>
    <w:rsid w:val="003416CE"/>
    <w:rsid w:val="003473BA"/>
    <w:rsid w:val="003536FC"/>
    <w:rsid w:val="003562CC"/>
    <w:rsid w:val="003763CF"/>
    <w:rsid w:val="003834C2"/>
    <w:rsid w:val="003C781A"/>
    <w:rsid w:val="00432932"/>
    <w:rsid w:val="00441F0E"/>
    <w:rsid w:val="00473418"/>
    <w:rsid w:val="00482FCF"/>
    <w:rsid w:val="004838E1"/>
    <w:rsid w:val="004A4314"/>
    <w:rsid w:val="004F6EE9"/>
    <w:rsid w:val="00505BDC"/>
    <w:rsid w:val="00516783"/>
    <w:rsid w:val="00534F61"/>
    <w:rsid w:val="005429B6"/>
    <w:rsid w:val="005A641E"/>
    <w:rsid w:val="005C1C99"/>
    <w:rsid w:val="00611335"/>
    <w:rsid w:val="006345A4"/>
    <w:rsid w:val="00661561"/>
    <w:rsid w:val="0070367D"/>
    <w:rsid w:val="00737DBC"/>
    <w:rsid w:val="007666C6"/>
    <w:rsid w:val="007D4B7C"/>
    <w:rsid w:val="007D667A"/>
    <w:rsid w:val="00800DE2"/>
    <w:rsid w:val="0081019C"/>
    <w:rsid w:val="00825F74"/>
    <w:rsid w:val="00881CAF"/>
    <w:rsid w:val="008C0729"/>
    <w:rsid w:val="008D1BEC"/>
    <w:rsid w:val="008F10E3"/>
    <w:rsid w:val="00956FB5"/>
    <w:rsid w:val="0095792F"/>
    <w:rsid w:val="0096720C"/>
    <w:rsid w:val="00997CB8"/>
    <w:rsid w:val="009B5B78"/>
    <w:rsid w:val="009E5250"/>
    <w:rsid w:val="00A02324"/>
    <w:rsid w:val="00A03CD7"/>
    <w:rsid w:val="00A410D0"/>
    <w:rsid w:val="00A745E1"/>
    <w:rsid w:val="00A749FE"/>
    <w:rsid w:val="00AA51CD"/>
    <w:rsid w:val="00AC5105"/>
    <w:rsid w:val="00AE14B2"/>
    <w:rsid w:val="00B56894"/>
    <w:rsid w:val="00B57C66"/>
    <w:rsid w:val="00B647AB"/>
    <w:rsid w:val="00B87AB8"/>
    <w:rsid w:val="00BC378B"/>
    <w:rsid w:val="00BE15EC"/>
    <w:rsid w:val="00BF3A95"/>
    <w:rsid w:val="00C20861"/>
    <w:rsid w:val="00C2153A"/>
    <w:rsid w:val="00C400D1"/>
    <w:rsid w:val="00C44ECC"/>
    <w:rsid w:val="00C45A3D"/>
    <w:rsid w:val="00C5732C"/>
    <w:rsid w:val="00C94087"/>
    <w:rsid w:val="00CF69B3"/>
    <w:rsid w:val="00D02F3E"/>
    <w:rsid w:val="00D25BA7"/>
    <w:rsid w:val="00D260B9"/>
    <w:rsid w:val="00D3631B"/>
    <w:rsid w:val="00D41A49"/>
    <w:rsid w:val="00D43F84"/>
    <w:rsid w:val="00D51550"/>
    <w:rsid w:val="00D72104"/>
    <w:rsid w:val="00D852F9"/>
    <w:rsid w:val="00D85776"/>
    <w:rsid w:val="00D94F56"/>
    <w:rsid w:val="00DC3A8F"/>
    <w:rsid w:val="00DC5BF0"/>
    <w:rsid w:val="00DE5F14"/>
    <w:rsid w:val="00E43799"/>
    <w:rsid w:val="00E55BFD"/>
    <w:rsid w:val="00E614F8"/>
    <w:rsid w:val="00E6153E"/>
    <w:rsid w:val="00E62FFC"/>
    <w:rsid w:val="00E66831"/>
    <w:rsid w:val="00F07C2E"/>
    <w:rsid w:val="00F16606"/>
    <w:rsid w:val="00F233B4"/>
    <w:rsid w:val="00F25C93"/>
    <w:rsid w:val="00F31607"/>
    <w:rsid w:val="00F46457"/>
    <w:rsid w:val="00F506BB"/>
    <w:rsid w:val="00FB3034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F21F49"/>
  <w15:docId w15:val="{8F34D14D-02F5-4A30-9914-CFC38C6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1B0908"/>
    <w:rPr>
      <w:color w:val="0563C1"/>
      <w:u w:val="single"/>
    </w:rPr>
  </w:style>
  <w:style w:type="paragraph" w:customStyle="1" w:styleId="Default">
    <w:name w:val="Default"/>
    <w:rsid w:val="00534F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534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es-plasticas@udistrital.edu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ovisuales\Downloads\descargas_formatos_ARTES_PLASTICAS_VISUALE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036F-156A-4F51-AE83-7C014F14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descargas_formatos_ARTES_PLASTICAS_VISUALES (2)</Template>
  <TotalTime>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2996</CharactersWithSpaces>
  <SharedDoc>false</SharedDoc>
  <HLinks>
    <vt:vector size="6" baseType="variant"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mailto:artes-plasticas@udistrital.edu.co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</dc:creator>
  <cp:keywords/>
  <cp:lastModifiedBy>Auditorio Pontificia Universidad Javeriana</cp:lastModifiedBy>
  <cp:revision>2</cp:revision>
  <cp:lastPrinted>2023-02-10T15:23:00Z</cp:lastPrinted>
  <dcterms:created xsi:type="dcterms:W3CDTF">2023-02-17T21:13:00Z</dcterms:created>
  <dcterms:modified xsi:type="dcterms:W3CDTF">2023-02-17T21:13:00Z</dcterms:modified>
</cp:coreProperties>
</file>